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56043E65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08A3E354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1254B083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Menemen Meslek Yüksekokulu</w:t>
            </w:r>
          </w:p>
        </w:tc>
      </w:tr>
      <w:tr w:rsidRPr="00374CA0" w:rsidR="008205FE" w:rsidTr="00AA3DF7" w14:paraId="6DB2FAE2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7BDA9A5B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AC306A" w14:paraId="0C6083F5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Bölüm Başkanlığı</w:t>
            </w:r>
          </w:p>
        </w:tc>
      </w:tr>
      <w:tr w:rsidRPr="00374CA0" w:rsidR="008205FE" w:rsidTr="00AA3DF7" w14:paraId="2DFF88E7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064FA8BD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AC306A" w14:paraId="39091F38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Öğretim Görevlisi</w:t>
            </w:r>
            <w:r w:rsidR="000E281E">
              <w:rPr>
                <w:bCs/>
              </w:rPr>
              <w:t xml:space="preserve"> </w:t>
            </w:r>
          </w:p>
        </w:tc>
      </w:tr>
      <w:tr w:rsidRPr="00374CA0" w:rsidR="008205FE" w:rsidTr="00AA3DF7" w14:paraId="5A88BE67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3F33CC6D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8205FE" w:rsidP="00AA3DF7" w:rsidRDefault="00AC306A" w14:paraId="41364884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Bölüm Başkanı</w:t>
            </w:r>
          </w:p>
        </w:tc>
      </w:tr>
      <w:tr w:rsidRPr="00374CA0" w:rsidR="008205FE" w:rsidTr="00AA3DF7" w14:paraId="4A91DA57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4AFD5613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73DBFCE0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E726A7" w:rsidP="00E726A7" w:rsidRDefault="00AC306A" w14:paraId="598125BE" w14:textId="77777777">
            <w:r>
              <w:t>--</w:t>
            </w:r>
          </w:p>
        </w:tc>
      </w:tr>
      <w:tr w:rsidRPr="00374CA0" w:rsidR="008205FE" w:rsidTr="00AA3DF7" w14:paraId="549FB3BF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8722028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1E3EB9" w14:paraId="2D489598" w14:textId="77777777">
            <w:pPr>
              <w:spacing w:before="60" w:after="60"/>
              <w:rPr>
                <w:bCs/>
              </w:rPr>
            </w:pPr>
            <w:r>
              <w:t>Öğretim Görevlileri</w:t>
            </w:r>
          </w:p>
        </w:tc>
      </w:tr>
      <w:tr w:rsidRPr="00374CA0" w:rsidR="008205FE" w:rsidTr="00AC306A" w14:paraId="7D54E729" w14:textId="77777777">
        <w:trPr>
          <w:trHeight w:val="80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A71411" w:rsidR="00A71411" w:rsidP="00A71411" w:rsidRDefault="008205FE" w14:paraId="0DBF83D3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</w:tcPr>
          <w:p w:rsidRPr="00AC306A" w:rsidR="00A71411" w:rsidP="00AC306A" w:rsidRDefault="00DA47A7" w14:paraId="0730FC8A" w14:textId="77777777">
            <w:pPr>
              <w:pStyle w:val="ListeNumaras"/>
              <w:numPr>
                <w:ilvl w:val="0"/>
                <w:numId w:val="47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 w:rsidRPr="00AC306A">
              <w:rPr>
                <w:sz w:val="24"/>
                <w:szCs w:val="24"/>
              </w:rPr>
              <w:t xml:space="preserve">İzmir Bakırçay Üniversitesi misyon ve vizyonu doğrultusunda; </w:t>
            </w:r>
            <w:r w:rsidR="00AC306A">
              <w:rPr>
                <w:sz w:val="24"/>
                <w:szCs w:val="24"/>
              </w:rPr>
              <w:t xml:space="preserve">Bölümde ihtiyaç duyulan dersleri vermek, </w:t>
            </w:r>
          </w:p>
        </w:tc>
      </w:tr>
      <w:tr w:rsidRPr="00374CA0" w:rsidR="008205FE" w:rsidTr="00AA3DF7" w14:paraId="47932D9D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D351677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E37528" w:rsidP="000E281E" w:rsidRDefault="00E37528" w14:paraId="38ABB5C3" w14:textId="77777777">
            <w:pPr>
              <w:jc w:val="both"/>
              <w:rPr>
                <w:b/>
              </w:rPr>
            </w:pPr>
          </w:p>
          <w:p w:rsidR="00AC306A" w:rsidP="00700514" w:rsidRDefault="00AC306A" w14:paraId="2E68CE36" w14:textId="3DDB1BB8">
            <w:pPr>
              <w:pStyle w:val="ListeNumaras"/>
              <w:numPr>
                <w:ilvl w:val="0"/>
                <w:numId w:val="47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Yükseköğretim kanunundaki amaç ve ilkelere uygun biçimde ön</w:t>
            </w:r>
            <w:r w:rsidR="00700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lisans, lisans düzeyinde eğitim-öğretim ve uygulamalı çalışmalar yapmak ve yaptırmak, proje hazırlıklarını ve seminerleri yönetmek ve katılmak,</w:t>
            </w:r>
          </w:p>
          <w:p w:rsidR="00AC306A" w:rsidP="00700514" w:rsidRDefault="00AC306A" w14:paraId="05BBB554" w14:textId="77777777">
            <w:pPr>
              <w:pStyle w:val="ListeNumaras"/>
              <w:numPr>
                <w:ilvl w:val="0"/>
                <w:numId w:val="47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Yükseköğretim kurumlarında, bilimsel araştırmalar ve yayımlar yapmak,</w:t>
            </w:r>
          </w:p>
          <w:p w:rsidR="00AC306A" w:rsidP="00700514" w:rsidRDefault="00AC306A" w14:paraId="0D28047A" w14:textId="77777777">
            <w:pPr>
              <w:pStyle w:val="ListeNumaras"/>
              <w:numPr>
                <w:ilvl w:val="0"/>
                <w:numId w:val="47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Başkanlığınca düzenlenecek programa göre belirli günlerde öğrencileri kabul ederek onlara gerekli konularda yardım etmek, kanundaki amaç ve ana ilkeler doğrultusunda yol göstermek, rehberlik ve danışmanlık etmek,</w:t>
            </w:r>
          </w:p>
          <w:p w:rsidR="00AC306A" w:rsidP="00700514" w:rsidRDefault="00AC306A" w14:paraId="53406F32" w14:textId="77777777">
            <w:pPr>
              <w:pStyle w:val="ListeNumaras"/>
              <w:numPr>
                <w:ilvl w:val="0"/>
                <w:numId w:val="47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Bölümde ihtiyaç duyulan dersleri vermek, </w:t>
            </w:r>
          </w:p>
          <w:p w:rsidR="00700514" w:rsidP="00700514" w:rsidRDefault="00700514" w14:paraId="3DAA87DC" w14:textId="77777777">
            <w:pPr>
              <w:numPr>
                <w:ilvl w:val="0"/>
                <w:numId w:val="47"/>
              </w:numPr>
              <w:jc w:val="both"/>
            </w:pPr>
            <w:r>
              <w:t>Tüm çalışmalarını üniversitenin sahip olduğu Kalite Yönetim Sistemi standartlarına uygun olarak (TS EN ISO 9001,14001,50001 vb.) gerçekleştirmek, birimi adına bu kapsamda yapılan çalışmalara katkı sağlamak.</w:t>
            </w:r>
          </w:p>
          <w:p w:rsidR="00AC306A" w:rsidP="00700514" w:rsidRDefault="00AC306A" w14:paraId="688848F6" w14:textId="77777777">
            <w:pPr>
              <w:pStyle w:val="ListeNumaras"/>
              <w:numPr>
                <w:ilvl w:val="0"/>
                <w:numId w:val="47"/>
              </w:numPr>
              <w:tabs>
                <w:tab w:val="left" w:pos="708"/>
              </w:tabs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Yetkili organlarca verilecek görevleri yerine getirmek.</w:t>
            </w:r>
          </w:p>
          <w:p w:rsidRPr="00064EF8" w:rsidR="008205FE" w:rsidP="00700514" w:rsidRDefault="00800A2A" w14:paraId="4F63ED4B" w14:textId="77777777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</w:pPr>
            <w:r w:rsidRPr="00064EF8">
              <w:t xml:space="preserve">Görevlerinden dolayı </w:t>
            </w:r>
            <w:r w:rsidR="00AC306A">
              <w:t xml:space="preserve">Bölüm Başkanına </w:t>
            </w:r>
            <w:r w:rsidRPr="00064EF8">
              <w:t>karşı sorumludur.</w:t>
            </w:r>
          </w:p>
        </w:tc>
      </w:tr>
      <w:tr w:rsidRPr="00374CA0" w:rsidR="008205FE" w:rsidTr="00AA3DF7" w14:paraId="0ADBA77C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7449B1EE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00A2A" w:rsidP="00407B78" w:rsidRDefault="00800A2A" w14:paraId="4A3BE5C1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>UBYS imza yetkisi</w:t>
            </w:r>
          </w:p>
          <w:p w:rsidRPr="00407B78" w:rsidR="008205FE" w:rsidP="00407B78" w:rsidRDefault="00064EF8" w14:paraId="76EA0556" w14:textId="77777777">
            <w:pPr>
              <w:numPr>
                <w:ilvl w:val="0"/>
                <w:numId w:val="31"/>
              </w:numPr>
              <w:tabs>
                <w:tab w:val="left" w:pos="900"/>
              </w:tabs>
              <w:jc w:val="both"/>
            </w:pPr>
            <w:r w:rsidRPr="00064EF8">
              <w:t>Ofis programlarını etkin kullanabilme</w:t>
            </w:r>
          </w:p>
        </w:tc>
      </w:tr>
      <w:tr w:rsidRPr="00374CA0" w:rsidR="008205FE" w:rsidTr="00AA3DF7" w14:paraId="4236CD85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27B5019C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660B9509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Yetkinlik Düzeyi</w:t>
            </w:r>
          </w:p>
          <w:p w:rsidR="008205FE" w:rsidP="00AA3DF7" w:rsidRDefault="008205FE" w14:paraId="65617287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66739356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7AE83277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38E4F279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00A2A" w:rsidTr="00B176EC" w14:paraId="12BAFAAA" w14:textId="77777777">
        <w:trPr>
          <w:trHeight w:val="1157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00A2A" w:rsidP="00800A2A" w:rsidRDefault="00800A2A" w14:paraId="4B773EAF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064EF8" w:rsidR="00800A2A" w:rsidP="00407B78" w:rsidRDefault="00800A2A" w14:paraId="38AC9179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 xml:space="preserve">657’ye tabi </w:t>
            </w:r>
            <w:r w:rsidR="00064EF8">
              <w:rPr>
                <w:bCs/>
                <w:color w:val="000000" w:themeColor="text1"/>
              </w:rPr>
              <w:t>o</w:t>
            </w:r>
            <w:r w:rsidRPr="00064EF8">
              <w:rPr>
                <w:bCs/>
                <w:color w:val="000000" w:themeColor="text1"/>
              </w:rPr>
              <w:t>lmak</w:t>
            </w:r>
          </w:p>
          <w:p w:rsidRPr="00064EF8" w:rsidR="00800A2A" w:rsidP="00407B78" w:rsidRDefault="00800A2A" w14:paraId="4F5596E3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>4 (dört) yıllık lisans mezunu olmak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930AA" w:rsidR="00064EF8" w:rsidP="00407B78" w:rsidRDefault="00800A2A" w14:paraId="218A6AB1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Resmi yazışma </w:t>
            </w:r>
            <w:r w:rsidRPr="00C930AA" w:rsidR="00064EF8">
              <w:rPr>
                <w:rFonts w:ascii="Times New Roman" w:hAnsi="Times New Roman"/>
              </w:rPr>
              <w:t xml:space="preserve">       </w:t>
            </w:r>
          </w:p>
          <w:p w:rsidRPr="00C930AA" w:rsidR="00800A2A" w:rsidP="00407B78" w:rsidRDefault="00064EF8" w14:paraId="562BD52D" w14:textId="77777777">
            <w:pPr>
              <w:autoSpaceDE w:val="0"/>
              <w:autoSpaceDN w:val="0"/>
              <w:adjustRightInd w:val="0"/>
              <w:spacing w:before="60" w:after="60"/>
            </w:pPr>
            <w:r w:rsidRPr="00C930AA">
              <w:t xml:space="preserve">      </w:t>
            </w:r>
            <w:proofErr w:type="gramStart"/>
            <w:r w:rsidRPr="00C930AA" w:rsidR="00800A2A">
              <w:t>usulleri</w:t>
            </w:r>
            <w:proofErr w:type="gramEnd"/>
            <w:r w:rsidRPr="00C930AA" w:rsidR="00800A2A">
              <w:t xml:space="preserve"> bilgisi</w:t>
            </w:r>
          </w:p>
          <w:p w:rsidRPr="00C930AA" w:rsidR="00064EF8" w:rsidP="00407B78" w:rsidRDefault="00800A2A" w14:paraId="6A9E071F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İstatistiki analiz </w:t>
            </w:r>
            <w:r w:rsidRPr="00C930AA" w:rsidR="00064EF8">
              <w:rPr>
                <w:rFonts w:ascii="Times New Roman" w:hAnsi="Times New Roman"/>
              </w:rPr>
              <w:t xml:space="preserve">   </w:t>
            </w:r>
          </w:p>
          <w:p w:rsidRPr="00C930AA" w:rsidR="00800A2A" w:rsidP="00407B78" w:rsidRDefault="00C930AA" w14:paraId="4B84200E" w14:textId="77777777">
            <w:pPr>
              <w:autoSpaceDE w:val="0"/>
              <w:autoSpaceDN w:val="0"/>
              <w:adjustRightInd w:val="0"/>
              <w:spacing w:before="60" w:after="60"/>
              <w:ind w:left="360"/>
            </w:pPr>
            <w:r w:rsidRPr="00C930AA">
              <w:t>B</w:t>
            </w:r>
            <w:r w:rsidRPr="00C930AA" w:rsidR="00800A2A">
              <w:t>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930AA" w:rsidR="00064EF8" w:rsidP="00407B78" w:rsidRDefault="00800A2A" w14:paraId="26CE933A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Analitik ve </w:t>
            </w:r>
            <w:r w:rsidRPr="00C930AA" w:rsidR="00064EF8">
              <w:rPr>
                <w:rFonts w:ascii="Times New Roman" w:hAnsi="Times New Roman"/>
              </w:rPr>
              <w:t xml:space="preserve">    </w:t>
            </w:r>
          </w:p>
          <w:p w:rsidRPr="00C930AA" w:rsidR="00064EF8" w:rsidP="00407B78" w:rsidRDefault="00064EF8" w14:paraId="5DF2DF40" w14:textId="77777777">
            <w:pPr>
              <w:spacing w:before="60" w:after="60"/>
            </w:pPr>
            <w:r w:rsidRPr="00C930AA">
              <w:t xml:space="preserve">     </w:t>
            </w:r>
            <w:proofErr w:type="gramStart"/>
            <w:r w:rsidRPr="00C930AA" w:rsidR="00800A2A">
              <w:t>sistematik</w:t>
            </w:r>
            <w:proofErr w:type="gramEnd"/>
            <w:r w:rsidRPr="00C930AA" w:rsidR="00800A2A">
              <w:t xml:space="preserve"> </w:t>
            </w:r>
            <w:r w:rsidRPr="00C930AA">
              <w:t xml:space="preserve">   </w:t>
            </w:r>
          </w:p>
          <w:p w:rsidRPr="00C930AA" w:rsidR="00800A2A" w:rsidP="00407B78" w:rsidRDefault="00064EF8" w14:paraId="496B8985" w14:textId="77777777">
            <w:pPr>
              <w:spacing w:before="60" w:after="60"/>
            </w:pPr>
            <w:r w:rsidRPr="00C930AA">
              <w:t xml:space="preserve">   </w:t>
            </w:r>
            <w:r w:rsidRPr="00C930AA" w:rsidR="00C930AA">
              <w:t xml:space="preserve"> </w:t>
            </w:r>
            <w:r w:rsidRPr="00C930AA">
              <w:t xml:space="preserve"> </w:t>
            </w:r>
            <w:proofErr w:type="gramStart"/>
            <w:r w:rsidRPr="00C930AA" w:rsidR="00800A2A">
              <w:t>çalışma</w:t>
            </w:r>
            <w:proofErr w:type="gramEnd"/>
            <w:r w:rsidRPr="00C930AA" w:rsidR="00800A2A">
              <w:t xml:space="preserve"> disiplini</w:t>
            </w:r>
          </w:p>
          <w:p w:rsidRPr="00C930AA" w:rsidR="00064EF8" w:rsidP="00064EF8" w:rsidRDefault="00064EF8" w14:paraId="3D87830A" w14:textId="77777777">
            <w:pPr>
              <w:spacing w:before="60" w:after="60"/>
            </w:pPr>
          </w:p>
        </w:tc>
      </w:tr>
      <w:tr w:rsidRPr="00374CA0" w:rsidR="00800A2A" w:rsidTr="00B176EC" w14:paraId="114F1BE0" w14:textId="77777777">
        <w:trPr>
          <w:trHeight w:val="856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2A2F120B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00A2A" w:rsidP="00800A2A" w:rsidRDefault="00800A2A" w14:paraId="6AD3F201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B176EC" w:rsidP="00C930AA" w:rsidRDefault="00AC306A" w14:paraId="5FF8118A" w14:textId="77777777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Düzgün Diksiyon</w:t>
            </w:r>
          </w:p>
          <w:p w:rsidR="00AC306A" w:rsidP="00C930AA" w:rsidRDefault="00AC306A" w14:paraId="4AC5BAAB" w14:textId="77777777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Düzenli ve Disiplinli Çalışma</w:t>
            </w:r>
          </w:p>
          <w:p w:rsidRPr="00C930AA" w:rsidR="00AC306A" w:rsidP="00C930AA" w:rsidRDefault="00AC306A" w14:paraId="1E96FC4D" w14:textId="77777777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Türkçeyi Etkin Bir Şekilde Kullanabilme,</w:t>
            </w:r>
          </w:p>
          <w:p w:rsidRPr="00C930AA" w:rsidR="00800A2A" w:rsidP="00C930AA" w:rsidRDefault="00B176EC" w14:paraId="2159E912" w14:textId="77777777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bCs/>
              </w:rPr>
            </w:pPr>
            <w:r w:rsidRPr="00C930AA">
              <w:rPr>
                <w:rFonts w:ascii="Times New Roman" w:hAnsi="Times New Roman"/>
              </w:rPr>
              <w:t>Koordinasyon yapabilme</w:t>
            </w:r>
          </w:p>
        </w:tc>
      </w:tr>
      <w:tr w:rsidRPr="00374CA0" w:rsidR="00800A2A" w:rsidTr="00AC306A" w14:paraId="17B2104E" w14:textId="77777777">
        <w:trPr>
          <w:trHeight w:val="959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22ED2D07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AC306A" w:rsidR="00B176EC" w:rsidP="00AC306A" w:rsidRDefault="00B176EC" w14:paraId="7FE53869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064EF8">
              <w:rPr>
                <w:rFonts w:ascii="Times New Roman" w:hAnsi="Times New Roman"/>
              </w:rPr>
              <w:t>Görevli olduğu Birim dâhilinde çalışan personel ile danışmanlık (bilgilendirme ve yönlendirme) ilişkisi,</w:t>
            </w:r>
          </w:p>
        </w:tc>
      </w:tr>
      <w:tr w:rsidRPr="00374CA0" w:rsidR="00800A2A" w:rsidTr="00AA3DF7" w14:paraId="7D020F80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00A2A" w:rsidP="00800A2A" w:rsidRDefault="00800A2A" w14:paraId="25283310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407B78" w:rsidR="00B176EC" w:rsidP="00407B78" w:rsidRDefault="00B176EC" w14:paraId="123BC588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2547 Sayılı Yükseköğretim Kanunu</w:t>
            </w:r>
          </w:p>
          <w:p w:rsidRPr="00407B78" w:rsidR="00B176EC" w:rsidP="00407B78" w:rsidRDefault="00B176EC" w14:paraId="1A15A848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5018 Sayılı Kamu Mali Yönetim ve Kontrol Kanunu</w:t>
            </w:r>
          </w:p>
          <w:p w:rsidRPr="00407B78" w:rsidR="00B176EC" w:rsidP="00407B78" w:rsidRDefault="00B176EC" w14:paraId="4BE59CA2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6698 Sayılı Kişisel Verilerin Korunması Kanunu</w:t>
            </w:r>
          </w:p>
          <w:p w:rsidRPr="00064EF8" w:rsidR="00800A2A" w:rsidP="00407B78" w:rsidRDefault="00B176EC" w14:paraId="42B6E1D2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bCs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İzmir Bakırçay Üniversitesi tarafından yayınlanan yönergeler</w:t>
            </w:r>
          </w:p>
        </w:tc>
      </w:tr>
    </w:tbl>
    <w:p w:rsidR="001A711F" w:rsidP="0057697B" w:rsidRDefault="001A711F" w14:paraId="53199603" w14:textId="77777777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="001A711F" w:rsidTr="00FA7E74" w14:paraId="77BCC020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179CDC51" w14:textId="77777777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FA7E74" w14:paraId="3219D15E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1F238E61" w14:textId="77777777">
            <w:pPr>
              <w:jc w:val="center"/>
              <w:rPr>
                <w:b/>
              </w:rPr>
            </w:pPr>
          </w:p>
        </w:tc>
      </w:tr>
      <w:tr w:rsidR="001A711F" w:rsidTr="00FA7E74" w14:paraId="4541A787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1A711F" w:rsidR="001A711F" w:rsidP="006E5CE3" w:rsidRDefault="001A711F" w14:paraId="2381CA7B" w14:textId="77777777">
            <w:pPr>
              <w:jc w:val="center"/>
            </w:pPr>
          </w:p>
        </w:tc>
      </w:tr>
    </w:tbl>
    <w:p w:rsidR="00407B78" w:rsidP="008205FE" w:rsidRDefault="00407B78" w14:paraId="02C4AD87" w14:textId="77777777">
      <w:pPr>
        <w:rPr>
          <w:b/>
        </w:rPr>
      </w:pPr>
    </w:p>
    <w:p w:rsidR="00407B78" w:rsidP="008205FE" w:rsidRDefault="00407B78" w14:paraId="4E41D275" w14:textId="77777777">
      <w:pPr>
        <w:rPr>
          <w:b/>
        </w:rPr>
      </w:pPr>
    </w:p>
    <w:p w:rsidRPr="00A40877" w:rsidR="008205FE" w:rsidP="008205FE" w:rsidRDefault="008205FE" w14:paraId="4E33B81C" w14:textId="77777777">
      <w:pPr>
        <w:rPr>
          <w:b/>
        </w:rPr>
      </w:pPr>
      <w:r>
        <w:rPr>
          <w:b/>
        </w:rPr>
        <w:t>TEBELLÜĞ EDEN</w:t>
      </w:r>
    </w:p>
    <w:p w:rsidR="008205FE" w:rsidP="008205FE" w:rsidRDefault="008205FE" w14:paraId="312AE057" w14:textId="77777777"/>
    <w:p w:rsidR="008205FE" w:rsidP="008205FE" w:rsidRDefault="008205FE" w14:paraId="54ED3F19" w14:textId="77777777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Pr="007E165A" w:rsidR="00407B78" w:rsidP="008205FE" w:rsidRDefault="00407B78" w14:paraId="2C9A8597" w14:textId="77777777">
      <w:pPr>
        <w:jc w:val="both"/>
      </w:pPr>
    </w:p>
    <w:p w:rsidR="008205FE" w:rsidP="008205FE" w:rsidRDefault="008205FE" w14:paraId="3F03ADB9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02A9B639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0B2C7112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2FA715E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CDBF4F9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3D51B56C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7D71B6D1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43C04ED8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39D9FC5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107173F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581374B9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2250C299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0E7F796C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B61E3B3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05691E1A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2CB47748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26EA9D8A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0F463F54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14F82188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0E2B11BC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25541D09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11AA849D" w14:textId="77777777"/>
    <w:sectPr w:rsidR="008205FE" w:rsidSect="004F19D9">
      <w:footerReference r:id="R27784f96d0c143bf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91FD" w14:textId="77777777" w:rsidR="004F19D9" w:rsidRDefault="004F19D9">
      <w:r>
        <w:separator/>
      </w:r>
    </w:p>
  </w:endnote>
  <w:endnote w:type="continuationSeparator" w:id="0">
    <w:p w14:paraId="6721CE08" w14:textId="77777777" w:rsidR="004F19D9" w:rsidRDefault="004F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E83A78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746A" w14:textId="77777777" w:rsidR="004F19D9" w:rsidRDefault="004F19D9">
      <w:r>
        <w:separator/>
      </w:r>
    </w:p>
  </w:footnote>
  <w:footnote w:type="continuationSeparator" w:id="0">
    <w:p w14:paraId="5322171E" w14:textId="77777777" w:rsidR="004F19D9" w:rsidRDefault="004F19D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184441BE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62C143C3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2B518973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E37528" w14:paraId="7212D30C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2CB65D60" wp14:anchorId="4B844776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7375E22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223120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16782C1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B3FCD51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Menemen Meslek Yüksekokulu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9B462EE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3F6FF419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D9AE47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A3BD69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ÖĞRETİM GÖREVLİSİ GÖREV TANIM FORMU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4A52B03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GT/MMY/06</w:t>
          </w:r>
        </w:p>
      </w:tc>
    </w:tr>
    <w:tr w:rsidRPr="006A0EAB" w:rsidR="00F91F41" w:rsidTr="00E726A7" w14:paraId="09DC613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4F42D0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7096D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856ED5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8.08.2023</w:t>
          </w:r>
        </w:p>
      </w:tc>
    </w:tr>
    <w:tr w:rsidRPr="006A0EAB" w:rsidR="00F91F41" w:rsidTr="00E726A7" w14:paraId="79CACD24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68AA52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FEE435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2999A8D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01/16.01.2024</w:t>
          </w:r>
        </w:p>
      </w:tc>
    </w:tr>
    <w:tr w:rsidRPr="006A0EAB" w:rsidR="00F91F41" w:rsidTr="00E726A7" w14:paraId="56BDC583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42CC79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4F1490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78AE69B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494F206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00E69A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B58AF480"/>
    <w:lvl w:ilvl="0" w:tplc="60645A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087"/>
    <w:multiLevelType w:val="hybridMultilevel"/>
    <w:tmpl w:val="95626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0DF"/>
    <w:multiLevelType w:val="hybridMultilevel"/>
    <w:tmpl w:val="489A9B0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9A4451"/>
    <w:multiLevelType w:val="hybridMultilevel"/>
    <w:tmpl w:val="1930A4B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761A0"/>
    <w:multiLevelType w:val="hybridMultilevel"/>
    <w:tmpl w:val="1F64B8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45533B"/>
    <w:multiLevelType w:val="hybridMultilevel"/>
    <w:tmpl w:val="681450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8444A"/>
    <w:multiLevelType w:val="hybridMultilevel"/>
    <w:tmpl w:val="F2125166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425E2"/>
    <w:multiLevelType w:val="hybridMultilevel"/>
    <w:tmpl w:val="585C36F2"/>
    <w:lvl w:ilvl="0" w:tplc="6D0E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61CF1"/>
    <w:multiLevelType w:val="hybridMultilevel"/>
    <w:tmpl w:val="E028056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F73476"/>
    <w:multiLevelType w:val="hybridMultilevel"/>
    <w:tmpl w:val="B5D40350"/>
    <w:lvl w:ilvl="0" w:tplc="6E7C1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97424B"/>
    <w:multiLevelType w:val="hybridMultilevel"/>
    <w:tmpl w:val="F976D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953796">
    <w:abstractNumId w:val="10"/>
  </w:num>
  <w:num w:numId="2" w16cid:durableId="1516962404">
    <w:abstractNumId w:val="43"/>
  </w:num>
  <w:num w:numId="3" w16cid:durableId="1792288825">
    <w:abstractNumId w:val="17"/>
  </w:num>
  <w:num w:numId="4" w16cid:durableId="1872181935">
    <w:abstractNumId w:val="20"/>
  </w:num>
  <w:num w:numId="5" w16cid:durableId="1999454622">
    <w:abstractNumId w:val="34"/>
  </w:num>
  <w:num w:numId="6" w16cid:durableId="1539735178">
    <w:abstractNumId w:val="37"/>
  </w:num>
  <w:num w:numId="7" w16cid:durableId="529804417">
    <w:abstractNumId w:val="12"/>
  </w:num>
  <w:num w:numId="8" w16cid:durableId="943683936">
    <w:abstractNumId w:val="28"/>
  </w:num>
  <w:num w:numId="9" w16cid:durableId="88624056">
    <w:abstractNumId w:val="24"/>
  </w:num>
  <w:num w:numId="10" w16cid:durableId="735513194">
    <w:abstractNumId w:val="19"/>
  </w:num>
  <w:num w:numId="11" w16cid:durableId="459887547">
    <w:abstractNumId w:val="32"/>
  </w:num>
  <w:num w:numId="12" w16cid:durableId="742216230">
    <w:abstractNumId w:val="40"/>
  </w:num>
  <w:num w:numId="13" w16cid:durableId="2065249531">
    <w:abstractNumId w:val="2"/>
  </w:num>
  <w:num w:numId="14" w16cid:durableId="799421514">
    <w:abstractNumId w:val="14"/>
  </w:num>
  <w:num w:numId="15" w16cid:durableId="1760559931">
    <w:abstractNumId w:val="26"/>
  </w:num>
  <w:num w:numId="16" w16cid:durableId="1638804825">
    <w:abstractNumId w:val="27"/>
  </w:num>
  <w:num w:numId="17" w16cid:durableId="541670729">
    <w:abstractNumId w:val="16"/>
  </w:num>
  <w:num w:numId="18" w16cid:durableId="352192212">
    <w:abstractNumId w:val="25"/>
  </w:num>
  <w:num w:numId="19" w16cid:durableId="1285577607">
    <w:abstractNumId w:val="33"/>
  </w:num>
  <w:num w:numId="20" w16cid:durableId="2122063924">
    <w:abstractNumId w:val="21"/>
  </w:num>
  <w:num w:numId="21" w16cid:durableId="1877768870">
    <w:abstractNumId w:val="29"/>
  </w:num>
  <w:num w:numId="22" w16cid:durableId="2024045668">
    <w:abstractNumId w:val="9"/>
  </w:num>
  <w:num w:numId="23" w16cid:durableId="1431318776">
    <w:abstractNumId w:val="15"/>
  </w:num>
  <w:num w:numId="24" w16cid:durableId="993990786">
    <w:abstractNumId w:val="8"/>
  </w:num>
  <w:num w:numId="25" w16cid:durableId="1414085452">
    <w:abstractNumId w:val="35"/>
  </w:num>
  <w:num w:numId="26" w16cid:durableId="900217150">
    <w:abstractNumId w:val="36"/>
  </w:num>
  <w:num w:numId="27" w16cid:durableId="606039813">
    <w:abstractNumId w:val="23"/>
  </w:num>
  <w:num w:numId="28" w16cid:durableId="1533882917">
    <w:abstractNumId w:val="31"/>
  </w:num>
  <w:num w:numId="29" w16cid:durableId="1264846008">
    <w:abstractNumId w:val="1"/>
  </w:num>
  <w:num w:numId="30" w16cid:durableId="1643195414">
    <w:abstractNumId w:val="0"/>
    <w:lvlOverride w:ilvl="0">
      <w:startOverride w:val="1"/>
    </w:lvlOverride>
  </w:num>
  <w:num w:numId="31" w16cid:durableId="1275166247">
    <w:abstractNumId w:val="5"/>
  </w:num>
  <w:num w:numId="32" w16cid:durableId="1996299381">
    <w:abstractNumId w:val="39"/>
  </w:num>
  <w:num w:numId="33" w16cid:durableId="1167332160">
    <w:abstractNumId w:val="1"/>
  </w:num>
  <w:num w:numId="34" w16cid:durableId="276065751">
    <w:abstractNumId w:val="4"/>
  </w:num>
  <w:num w:numId="35" w16cid:durableId="781221749">
    <w:abstractNumId w:val="41"/>
  </w:num>
  <w:num w:numId="36" w16cid:durableId="1436436143">
    <w:abstractNumId w:val="38"/>
  </w:num>
  <w:num w:numId="37" w16cid:durableId="734089635">
    <w:abstractNumId w:val="7"/>
  </w:num>
  <w:num w:numId="38" w16cid:durableId="8265453">
    <w:abstractNumId w:val="6"/>
  </w:num>
  <w:num w:numId="39" w16cid:durableId="1755129362">
    <w:abstractNumId w:val="30"/>
  </w:num>
  <w:num w:numId="40" w16cid:durableId="1516503391">
    <w:abstractNumId w:val="22"/>
  </w:num>
  <w:num w:numId="41" w16cid:durableId="1862546674">
    <w:abstractNumId w:val="3"/>
  </w:num>
  <w:num w:numId="42" w16cid:durableId="928347791">
    <w:abstractNumId w:val="1"/>
  </w:num>
  <w:num w:numId="43" w16cid:durableId="449010293">
    <w:abstractNumId w:val="5"/>
  </w:num>
  <w:num w:numId="44" w16cid:durableId="1146627044">
    <w:abstractNumId w:val="42"/>
  </w:num>
  <w:num w:numId="45" w16cid:durableId="449055277">
    <w:abstractNumId w:val="18"/>
  </w:num>
  <w:num w:numId="46" w16cid:durableId="1054431">
    <w:abstractNumId w:val="11"/>
  </w:num>
  <w:num w:numId="47" w16cid:durableId="655691728">
    <w:abstractNumId w:val="13"/>
  </w:num>
  <w:num w:numId="48" w16cid:durableId="4663623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14"/>
    <w:rsid w:val="000300DC"/>
    <w:rsid w:val="00031771"/>
    <w:rsid w:val="000412C1"/>
    <w:rsid w:val="00053E2F"/>
    <w:rsid w:val="00060910"/>
    <w:rsid w:val="00063FC3"/>
    <w:rsid w:val="0006410D"/>
    <w:rsid w:val="00064EF8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281E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704"/>
    <w:rsid w:val="001D59C1"/>
    <w:rsid w:val="001E3EB9"/>
    <w:rsid w:val="001E56BC"/>
    <w:rsid w:val="001E6D6A"/>
    <w:rsid w:val="001E7AC7"/>
    <w:rsid w:val="001F0907"/>
    <w:rsid w:val="001F2304"/>
    <w:rsid w:val="001F4EA2"/>
    <w:rsid w:val="001F7031"/>
    <w:rsid w:val="00200B55"/>
    <w:rsid w:val="00202B4C"/>
    <w:rsid w:val="002165DA"/>
    <w:rsid w:val="00221194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32E9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2A56"/>
    <w:rsid w:val="003E3954"/>
    <w:rsid w:val="003E3BA1"/>
    <w:rsid w:val="003E68C9"/>
    <w:rsid w:val="003E78A7"/>
    <w:rsid w:val="003F6507"/>
    <w:rsid w:val="00400C7D"/>
    <w:rsid w:val="00407B78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BA7"/>
    <w:rsid w:val="004B12DA"/>
    <w:rsid w:val="004B5C60"/>
    <w:rsid w:val="004B7359"/>
    <w:rsid w:val="004C02CD"/>
    <w:rsid w:val="004D59B1"/>
    <w:rsid w:val="004E65BC"/>
    <w:rsid w:val="004F131F"/>
    <w:rsid w:val="004F19D9"/>
    <w:rsid w:val="0050417B"/>
    <w:rsid w:val="00510DE4"/>
    <w:rsid w:val="00525D79"/>
    <w:rsid w:val="00533A92"/>
    <w:rsid w:val="00540626"/>
    <w:rsid w:val="00544A0A"/>
    <w:rsid w:val="00545D00"/>
    <w:rsid w:val="00552A57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1262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B2D"/>
    <w:rsid w:val="006E5CE3"/>
    <w:rsid w:val="006F3202"/>
    <w:rsid w:val="006F39C8"/>
    <w:rsid w:val="00700514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0A2A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2CBD"/>
    <w:rsid w:val="00886B88"/>
    <w:rsid w:val="00892D7F"/>
    <w:rsid w:val="008A45DE"/>
    <w:rsid w:val="008A5F9F"/>
    <w:rsid w:val="008B08B1"/>
    <w:rsid w:val="008C23DD"/>
    <w:rsid w:val="008C35CC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1411"/>
    <w:rsid w:val="00A77709"/>
    <w:rsid w:val="00A809A6"/>
    <w:rsid w:val="00A84055"/>
    <w:rsid w:val="00AA379F"/>
    <w:rsid w:val="00AB048E"/>
    <w:rsid w:val="00AC306A"/>
    <w:rsid w:val="00AC5E08"/>
    <w:rsid w:val="00AE4D5B"/>
    <w:rsid w:val="00B02767"/>
    <w:rsid w:val="00B03356"/>
    <w:rsid w:val="00B07092"/>
    <w:rsid w:val="00B07283"/>
    <w:rsid w:val="00B17298"/>
    <w:rsid w:val="00B176EC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3BE3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30AA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A47A7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19AB"/>
    <w:rsid w:val="00E37528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2B2"/>
    <w:rsid w:val="00F2091D"/>
    <w:rsid w:val="00F23934"/>
    <w:rsid w:val="00F24081"/>
    <w:rsid w:val="00F325F3"/>
    <w:rsid w:val="00F4071E"/>
    <w:rsid w:val="00F415A9"/>
    <w:rsid w:val="00F417E4"/>
    <w:rsid w:val="00F42F72"/>
    <w:rsid w:val="00F45D50"/>
    <w:rsid w:val="00F46C3B"/>
    <w:rsid w:val="00F5201B"/>
    <w:rsid w:val="00F60BD2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F4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CB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nhideWhenUsed/>
    <w:rsid w:val="00B17298"/>
    <w:pPr>
      <w:spacing w:before="100" w:beforeAutospacing="1" w:after="100" w:afterAutospacing="1"/>
    </w:pPr>
  </w:style>
  <w:style w:type="paragraph" w:styleId="ListeNumaras">
    <w:name w:val="List Number"/>
    <w:basedOn w:val="Normal"/>
    <w:uiPriority w:val="99"/>
    <w:unhideWhenUsed/>
    <w:rsid w:val="00800A2A"/>
    <w:pPr>
      <w:numPr>
        <w:numId w:val="30"/>
      </w:numPr>
      <w:spacing w:before="60" w:after="60"/>
      <w:jc w:val="both"/>
    </w:pPr>
    <w:rPr>
      <w:sz w:val="20"/>
      <w:szCs w:val="20"/>
    </w:rPr>
  </w:style>
  <w:style w:type="paragraph" w:styleId="SonNotMetni">
    <w:name w:val="endnote text"/>
    <w:basedOn w:val="Normal"/>
    <w:link w:val="SonNotMetniChar"/>
    <w:rsid w:val="00E37528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37528"/>
  </w:style>
  <w:style w:type="character" w:styleId="SonNotBavurusu">
    <w:name w:val="endnote reference"/>
    <w:basedOn w:val="VarsaylanParagrafYazTipi"/>
    <w:rsid w:val="00E37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7784f96d0c143b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Öğretim Görevlisi Görev Tanım Formu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Emin AKÇA</dc:creator>
  <cp:keywords/>
  <cp:lastModifiedBy>Emin AKÇA</cp:lastModifiedBy>
  <cp:revision>1</cp:revision>
  <cp:lastPrinted>2018-09-24T13:03:00Z</cp:lastPrinted>
  <dcterms:created xsi:type="dcterms:W3CDTF">2024-01-11T12:26:00Z</dcterms:created>
  <dcterms:modified xsi:type="dcterms:W3CDTF">2024-01-11T12:27:00Z</dcterms:modified>
</cp:coreProperties>
</file>