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 w14:paraId="415824BF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74778664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DA47A7" w14:paraId="286B8EF5" w14:textId="77777777">
            <w:pPr>
              <w:spacing w:before="60" w:after="60"/>
              <w:rPr>
                <w:bCs/>
              </w:rPr>
            </w:pPr>
            <w:r w:rsidRPr="00064EF8">
              <w:rPr>
                <w:bCs/>
              </w:rPr>
              <w:t>Menemen Meslek Yüksekokulu</w:t>
            </w:r>
          </w:p>
        </w:tc>
      </w:tr>
      <w:tr w:rsidRPr="00374CA0" w:rsidR="008205FE" w:rsidTr="00AA3DF7" w14:paraId="42EDF837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6D8681C2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8205FE" w14:paraId="5C2CEF87" w14:textId="77777777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 w14:paraId="083D9F39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3E583E95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DA47A7" w14:paraId="5A65A37B" w14:textId="77777777">
            <w:pPr>
              <w:spacing w:before="60" w:after="60"/>
              <w:rPr>
                <w:bCs/>
              </w:rPr>
            </w:pPr>
            <w:r w:rsidRPr="00064EF8">
              <w:rPr>
                <w:bCs/>
              </w:rPr>
              <w:t>Yüksekokul Sekreteri</w:t>
            </w:r>
          </w:p>
        </w:tc>
      </w:tr>
      <w:tr w:rsidRPr="00374CA0" w:rsidR="008205FE" w:rsidTr="00AA3DF7" w14:paraId="618BEEFC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 w14:paraId="3F11F2A6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EF8" w:rsidR="008205FE" w:rsidP="00AA3DF7" w:rsidRDefault="00DA47A7" w14:paraId="2E9692D6" w14:textId="77777777">
            <w:pPr>
              <w:spacing w:before="60" w:after="60"/>
              <w:rPr>
                <w:bCs/>
              </w:rPr>
            </w:pPr>
            <w:r w:rsidRPr="00064EF8">
              <w:rPr>
                <w:bCs/>
              </w:rPr>
              <w:t>Yüksekokul Müdürü</w:t>
            </w:r>
          </w:p>
        </w:tc>
      </w:tr>
      <w:tr w:rsidRPr="00374CA0" w:rsidR="008205FE" w:rsidTr="00AA3DF7" w14:paraId="413CB7DF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 w14:paraId="505C322E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 w14:paraId="7BFDF97B" w14:textId="7777777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EF8" w:rsidR="00E726A7" w:rsidP="00E726A7" w:rsidRDefault="00DA47A7" w14:paraId="5958DDAA" w14:textId="77777777">
            <w:r w:rsidRPr="00064EF8">
              <w:t>Destek Personeli, Memur</w:t>
            </w:r>
          </w:p>
        </w:tc>
      </w:tr>
      <w:tr w:rsidRPr="00374CA0" w:rsidR="008205FE" w:rsidTr="00AA3DF7" w14:paraId="6550DC65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5166BC2E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DA47A7" w14:paraId="6D4E0634" w14:textId="77777777">
            <w:pPr>
              <w:spacing w:before="60" w:after="60"/>
              <w:rPr>
                <w:bCs/>
              </w:rPr>
            </w:pPr>
            <w:r w:rsidRPr="00064EF8">
              <w:rPr>
                <w:bCs/>
              </w:rPr>
              <w:t>Yüksekokul Sekreteri, Memur, Öğretim Görevlisi</w:t>
            </w:r>
          </w:p>
        </w:tc>
      </w:tr>
      <w:tr w:rsidRPr="00374CA0" w:rsidR="008205FE" w:rsidTr="00A71411" w14:paraId="12F8DB6A" w14:textId="77777777">
        <w:trPr>
          <w:trHeight w:val="1368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A71411" w:rsidR="00A71411" w:rsidP="00A71411" w:rsidRDefault="008205FE" w14:paraId="6A23F0EC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</w:tcPr>
          <w:p w:rsidRPr="00A71411" w:rsidR="00A71411" w:rsidP="00A71411" w:rsidRDefault="00DA47A7" w14:paraId="7FDE6C97" w14:textId="77777777">
            <w:pPr>
              <w:spacing w:line="276" w:lineRule="auto"/>
              <w:jc w:val="both"/>
            </w:pPr>
            <w:r w:rsidRPr="00064EF8">
              <w:t>İzmir Bakırçay Üniversitesi misyon ve vizyonu doğrultusunda; Yüksekokulun idari yapısının kurulması, yönetilmesi ve denetlenmesini sağlamak, kurullara katılmak, bütçeyi hazırlamak, kadro ihtiyaçlarını belirlemek, iç denetim çalışmalarına katılmak,</w:t>
            </w:r>
          </w:p>
        </w:tc>
      </w:tr>
      <w:tr w:rsidRPr="00374CA0" w:rsidR="008205FE" w:rsidTr="00AA3DF7" w14:paraId="6E52B9D0" w14:textId="7777777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70061D0A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DA47A7" w:rsidP="00211A37" w:rsidRDefault="00DA47A7" w14:paraId="3594F6EE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Yüksekokulun idari yapısının kurulması, yönetilmesi ve denetlenmesini sağlamak, kurullara katılmak, bütçeyi hazırlamak, kadro ihtiyaçlarını belirlemek, iç denetim çalışmalarına katılmak,</w:t>
            </w:r>
          </w:p>
          <w:p w:rsidRPr="00064EF8" w:rsidR="00DA47A7" w:rsidP="00211A37" w:rsidRDefault="00DA47A7" w14:paraId="2ED1CA53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Yüksekokulun idari personeli üzerinde genel gözetim ve denetim görevini yapmak,</w:t>
            </w:r>
          </w:p>
          <w:p w:rsidRPr="00064EF8" w:rsidR="00DA47A7" w:rsidP="00211A37" w:rsidRDefault="00DA47A7" w14:paraId="414B9F07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Yüksekokulun ve bağlı birimlerinin öğretim kapasitesinin verimli bir şekilde kullanılmasını ve geliştirilmesini sağlamak,</w:t>
            </w:r>
          </w:p>
          <w:p w:rsidRPr="00064EF8" w:rsidR="00DA47A7" w:rsidP="00211A37" w:rsidRDefault="00DA47A7" w14:paraId="0D20B752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Yüksekokul idari teşkilatında bulunan birimlerin verimli, düzenli ve uyumlu şekilde çalışmasını sağlamak,</w:t>
            </w:r>
          </w:p>
          <w:p w:rsidRPr="00064EF8" w:rsidR="00DA47A7" w:rsidP="00211A37" w:rsidRDefault="00DA47A7" w14:paraId="3B258E38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Yüksekokul Yönetim Kurulu ve Yüksekokul Kurulunda oylamalara katılmaksızın raportörlük görevi yapmak; bu kurullarda alınan kararların yazılması, korunması ve saklanmasını sağlamak,</w:t>
            </w:r>
          </w:p>
          <w:p w:rsidRPr="00064EF8" w:rsidR="00DA47A7" w:rsidP="00211A37" w:rsidRDefault="00DA47A7" w14:paraId="2ACDD47C" w14:textId="77777777">
            <w:pPr>
              <w:numPr>
                <w:ilvl w:val="0"/>
                <w:numId w:val="31"/>
              </w:numPr>
              <w:jc w:val="both"/>
            </w:pPr>
            <w:proofErr w:type="gramStart"/>
            <w:r w:rsidRPr="00064EF8">
              <w:t>Eğitim -</w:t>
            </w:r>
            <w:proofErr w:type="gramEnd"/>
            <w:r w:rsidRPr="00064EF8">
              <w:t xml:space="preserve"> öğretim, bilimsel araştırma ve yayını faaliyetlerinin düzenli bir şekilde yürütülmesi için yardımcı olmak,</w:t>
            </w:r>
          </w:p>
          <w:p w:rsidRPr="00064EF8" w:rsidR="00DA47A7" w:rsidP="00211A37" w:rsidRDefault="00DA47A7" w14:paraId="355D603B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 xml:space="preserve">Yüksekokul Kurulu ile Yüksekokul Yönetim Kurulu'nun kararlarını </w:t>
            </w:r>
            <w:proofErr w:type="spellStart"/>
            <w:r w:rsidRPr="00064EF8">
              <w:t>Yüksekokul'a</w:t>
            </w:r>
            <w:proofErr w:type="spellEnd"/>
            <w:r w:rsidRPr="00064EF8">
              <w:t xml:space="preserve"> bağlı birimlere veya ilgili kurum veya kişilere iletmek,</w:t>
            </w:r>
          </w:p>
          <w:p w:rsidRPr="00064EF8" w:rsidR="00DA47A7" w:rsidP="00211A37" w:rsidRDefault="00DA47A7" w14:paraId="5A418056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Kurum içi ve kurum dışı yazışmaları yürütmek,</w:t>
            </w:r>
          </w:p>
          <w:p w:rsidRPr="00064EF8" w:rsidR="00DA47A7" w:rsidP="00211A37" w:rsidRDefault="00DA47A7" w14:paraId="1DE55955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Stratejik planın hazırlanması, güncellenmesi ve yenilenmesi çalışmalarını sağlamak,</w:t>
            </w:r>
          </w:p>
          <w:p w:rsidRPr="00064EF8" w:rsidR="00DA47A7" w:rsidP="00211A37" w:rsidRDefault="00DA47A7" w14:paraId="02A0CF8D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Güz ve Bahar yarıyıllarına ait haftalık ders programlarının süreç çerçevesinde organizasyonunu, takibi ve sisteme girişlerinin kontrol edilmesini sağlamak,</w:t>
            </w:r>
          </w:p>
          <w:p w:rsidRPr="00064EF8" w:rsidR="00DA47A7" w:rsidP="00211A37" w:rsidRDefault="00DA47A7" w14:paraId="6E46F424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Güz ve Bahar yarıyıllarına ait yıl içi ve final sınav programlarının süreç çerçevesinde organizasyonu ve takibi,</w:t>
            </w:r>
          </w:p>
          <w:p w:rsidRPr="00064EF8" w:rsidR="00DA47A7" w:rsidP="00211A37" w:rsidRDefault="00DA47A7" w14:paraId="3310F175" w14:textId="77777777">
            <w:pPr>
              <w:numPr>
                <w:ilvl w:val="0"/>
                <w:numId w:val="31"/>
              </w:numPr>
              <w:jc w:val="both"/>
            </w:pPr>
            <w:proofErr w:type="spellStart"/>
            <w:r w:rsidRPr="00064EF8">
              <w:t>ÖİDB'nca</w:t>
            </w:r>
            <w:proofErr w:type="spellEnd"/>
            <w:r w:rsidRPr="00064EF8">
              <w:t xml:space="preserve"> hazırlanan tüm süreçlerin takip ve organizasyonu,</w:t>
            </w:r>
          </w:p>
          <w:p w:rsidRPr="00064EF8" w:rsidR="00DA47A7" w:rsidP="00211A37" w:rsidRDefault="00DA47A7" w14:paraId="2C0BE0F5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lastRenderedPageBreak/>
              <w:t>Akademik Faaliyet Raporunun hazırlanma aşamasında ilgili komisyona yardımcı olmak,</w:t>
            </w:r>
          </w:p>
          <w:p w:rsidRPr="00064EF8" w:rsidR="00DA47A7" w:rsidP="00211A37" w:rsidRDefault="00DA47A7" w14:paraId="5EC1ED78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İdari personelin izin ve sağlık raporlarını takip ederek yasal prosedürleri uygulamak,</w:t>
            </w:r>
          </w:p>
          <w:p w:rsidRPr="00064EF8" w:rsidR="00DA47A7" w:rsidP="00211A37" w:rsidRDefault="00DA47A7" w14:paraId="50C005F6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İdari personelin birinci sicil amirliğini yapmak, idari personelden suç işleyenler hakkında gerekli tahkikatın yapılması için Müdüre teklifte bulunmak ve disiplin kurulu oturumlarına katılmak,</w:t>
            </w:r>
          </w:p>
          <w:p w:rsidRPr="00064EF8" w:rsidR="00DA47A7" w:rsidP="00211A37" w:rsidRDefault="00DA47A7" w14:paraId="71B18163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Yüksekokula alınacak Akademik personelin sınav işlemlerinin takibi ve sonuçlarının Rektörlüğe iletilmesini sağlamak,</w:t>
            </w:r>
          </w:p>
          <w:p w:rsidRPr="00064EF8" w:rsidR="00DA47A7" w:rsidP="00211A37" w:rsidRDefault="00DA47A7" w14:paraId="41BD96B2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Eğitim-Öğretim hizmetlerinin kesintisiz ve sağlıklı bir şekilde sürdürülmesinde lüzumlu olan araç-gereç ve malzemelerin zamanında temininin yapılması ve ilgili birimlere intikalinin sağlamak,</w:t>
            </w:r>
          </w:p>
          <w:p w:rsidRPr="00064EF8" w:rsidR="00DA47A7" w:rsidP="00211A37" w:rsidRDefault="00DA47A7" w14:paraId="214AFB84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Yüksekokulun bina ve tesisleri ile makine ve teçhizatın bakım onarımı için gerekli çalışmalarda bulunmak,</w:t>
            </w:r>
          </w:p>
          <w:p w:rsidRPr="00064EF8" w:rsidR="00DA47A7" w:rsidP="00211A37" w:rsidRDefault="00DA47A7" w14:paraId="549FAA0E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Yüksekokul bütçesinin hazırlanmasında gerekli iş ve işlemleri yapmak, bütçe taslağını Müdürlüğe sunmak, bütçenin kullanılmasıyla ilgili gerekli tedbirleri almak,</w:t>
            </w:r>
          </w:p>
          <w:p w:rsidRPr="00064EF8" w:rsidR="00800A2A" w:rsidP="00211A37" w:rsidRDefault="00800A2A" w14:paraId="0C4BB048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Öğrencilere gerekli sosyal hizmetlerin sağlanmasına yardım etmek,</w:t>
            </w:r>
          </w:p>
          <w:p w:rsidRPr="00064EF8" w:rsidR="00800A2A" w:rsidP="00211A37" w:rsidRDefault="00800A2A" w14:paraId="4EB681CA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>Personelin kullanacağı yıllık izinler ve idari izinleri işleri aksatmayacak şekilde düzenlemek,</w:t>
            </w:r>
          </w:p>
          <w:p w:rsidRPr="00064EF8" w:rsidR="00800A2A" w:rsidP="00211A37" w:rsidRDefault="00800A2A" w14:paraId="4A9DEEBC" w14:textId="77777777">
            <w:pPr>
              <w:pStyle w:val="ListeNumaras"/>
              <w:numPr>
                <w:ilvl w:val="0"/>
                <w:numId w:val="31"/>
              </w:numPr>
              <w:spacing w:before="0" w:after="0"/>
              <w:rPr>
                <w:sz w:val="24"/>
                <w:szCs w:val="24"/>
              </w:rPr>
            </w:pPr>
            <w:r w:rsidRPr="00064EF8">
              <w:rPr>
                <w:sz w:val="24"/>
                <w:szCs w:val="24"/>
              </w:rPr>
              <w:t>Biriminde oluşan tüm kalite kayıtlarının uygun şekilde dosyalanmasını, korunmasını ve bakımının yapılmasını sağlamak.</w:t>
            </w:r>
          </w:p>
          <w:p w:rsidR="00211A37" w:rsidP="00211A37" w:rsidRDefault="00211A37" w14:paraId="511A364F" w14:textId="77777777">
            <w:pPr>
              <w:numPr>
                <w:ilvl w:val="0"/>
                <w:numId w:val="31"/>
              </w:numPr>
              <w:jc w:val="both"/>
            </w:pPr>
            <w:r>
              <w:t>Tüm çalışmalarını üniversitenin sahip olduğu Kalite Yönetim Sistemi standartlarına uygun olarak (TS EN ISO 9001,14001,50001 vb.) gerçekleştirmek, birimi adına bu kapsamda yapılan çalışmalara katkı sağlamak.</w:t>
            </w:r>
          </w:p>
          <w:p w:rsidRPr="00064EF8" w:rsidR="008205FE" w:rsidP="00211A37" w:rsidRDefault="00800A2A" w14:paraId="75A24C36" w14:textId="77777777">
            <w:pPr>
              <w:numPr>
                <w:ilvl w:val="0"/>
                <w:numId w:val="31"/>
              </w:numPr>
              <w:jc w:val="both"/>
            </w:pPr>
            <w:r w:rsidRPr="00064EF8">
              <w:t xml:space="preserve">Görevlerinden dolayı Yüksekokul </w:t>
            </w:r>
            <w:proofErr w:type="gramStart"/>
            <w:r w:rsidRPr="00064EF8">
              <w:t>Müdürüne  karşı</w:t>
            </w:r>
            <w:proofErr w:type="gramEnd"/>
            <w:r w:rsidRPr="00064EF8">
              <w:t xml:space="preserve"> sorumludur.</w:t>
            </w:r>
          </w:p>
        </w:tc>
      </w:tr>
      <w:tr w:rsidRPr="00374CA0" w:rsidR="008205FE" w:rsidTr="00AA3DF7" w14:paraId="30EAAE97" w14:textId="7777777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76AF46B0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00A2A" w:rsidP="00407B78" w:rsidRDefault="00800A2A" w14:paraId="3D37BDF5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4EF8">
              <w:rPr>
                <w:rFonts w:ascii="Times New Roman" w:hAnsi="Times New Roman"/>
                <w:szCs w:val="24"/>
              </w:rPr>
              <w:t>UBYS imza yetkisi</w:t>
            </w:r>
          </w:p>
          <w:p w:rsidRPr="00064EF8" w:rsidR="00800A2A" w:rsidP="00407B78" w:rsidRDefault="00800A2A" w14:paraId="1E7F28C3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4EF8">
              <w:rPr>
                <w:rFonts w:ascii="Times New Roman" w:hAnsi="Times New Roman"/>
                <w:szCs w:val="24"/>
              </w:rPr>
              <w:t xml:space="preserve">KBS </w:t>
            </w:r>
            <w:r w:rsidR="008C35CC">
              <w:rPr>
                <w:rFonts w:ascii="Times New Roman" w:hAnsi="Times New Roman"/>
                <w:szCs w:val="24"/>
              </w:rPr>
              <w:t>m</w:t>
            </w:r>
            <w:r w:rsidRPr="00064EF8">
              <w:rPr>
                <w:rFonts w:ascii="Times New Roman" w:hAnsi="Times New Roman"/>
                <w:szCs w:val="24"/>
              </w:rPr>
              <w:t xml:space="preserve">aaş </w:t>
            </w:r>
            <w:r w:rsidR="008C35CC">
              <w:rPr>
                <w:rFonts w:ascii="Times New Roman" w:hAnsi="Times New Roman"/>
                <w:szCs w:val="24"/>
              </w:rPr>
              <w:t>i</w:t>
            </w:r>
            <w:r w:rsidRPr="00064EF8">
              <w:rPr>
                <w:rFonts w:ascii="Times New Roman" w:hAnsi="Times New Roman"/>
                <w:szCs w:val="24"/>
              </w:rPr>
              <w:t xml:space="preserve">şlemleri </w:t>
            </w:r>
            <w:r w:rsidR="008C35CC">
              <w:rPr>
                <w:rFonts w:ascii="Times New Roman" w:hAnsi="Times New Roman"/>
                <w:szCs w:val="24"/>
              </w:rPr>
              <w:t>g</w:t>
            </w:r>
            <w:r w:rsidRPr="00064EF8">
              <w:rPr>
                <w:rFonts w:ascii="Times New Roman" w:hAnsi="Times New Roman"/>
                <w:szCs w:val="24"/>
              </w:rPr>
              <w:t xml:space="preserve">erçekleştirme </w:t>
            </w:r>
            <w:r w:rsidR="008C35CC">
              <w:rPr>
                <w:rFonts w:ascii="Times New Roman" w:hAnsi="Times New Roman"/>
                <w:szCs w:val="24"/>
              </w:rPr>
              <w:t>g</w:t>
            </w:r>
            <w:r w:rsidRPr="00064EF8">
              <w:rPr>
                <w:rFonts w:ascii="Times New Roman" w:hAnsi="Times New Roman"/>
                <w:szCs w:val="24"/>
              </w:rPr>
              <w:t>örevlisi</w:t>
            </w:r>
          </w:p>
          <w:p w:rsidRPr="00064EF8" w:rsidR="00800A2A" w:rsidP="00407B78" w:rsidRDefault="00800A2A" w14:paraId="0F4B82A1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4EF8">
              <w:rPr>
                <w:rFonts w:ascii="Times New Roman" w:hAnsi="Times New Roman"/>
                <w:szCs w:val="24"/>
              </w:rPr>
              <w:t xml:space="preserve">MYS </w:t>
            </w:r>
            <w:r w:rsidR="008C35CC">
              <w:rPr>
                <w:rFonts w:ascii="Times New Roman" w:hAnsi="Times New Roman"/>
                <w:szCs w:val="24"/>
              </w:rPr>
              <w:t>ö</w:t>
            </w:r>
            <w:r w:rsidRPr="00064EF8">
              <w:rPr>
                <w:rFonts w:ascii="Times New Roman" w:hAnsi="Times New Roman"/>
                <w:szCs w:val="24"/>
              </w:rPr>
              <w:t xml:space="preserve">deme </w:t>
            </w:r>
            <w:r w:rsidR="008C35CC">
              <w:rPr>
                <w:rFonts w:ascii="Times New Roman" w:hAnsi="Times New Roman"/>
                <w:szCs w:val="24"/>
              </w:rPr>
              <w:t>i</w:t>
            </w:r>
            <w:r w:rsidRPr="00064EF8">
              <w:rPr>
                <w:rFonts w:ascii="Times New Roman" w:hAnsi="Times New Roman"/>
                <w:szCs w:val="24"/>
              </w:rPr>
              <w:t xml:space="preserve">şlemleri </w:t>
            </w:r>
            <w:r w:rsidR="008C35CC">
              <w:rPr>
                <w:rFonts w:ascii="Times New Roman" w:hAnsi="Times New Roman"/>
                <w:szCs w:val="24"/>
              </w:rPr>
              <w:t>g</w:t>
            </w:r>
            <w:r w:rsidRPr="00064EF8">
              <w:rPr>
                <w:rFonts w:ascii="Times New Roman" w:hAnsi="Times New Roman"/>
                <w:szCs w:val="24"/>
              </w:rPr>
              <w:t xml:space="preserve">erçekleştirme </w:t>
            </w:r>
            <w:r w:rsidR="008C35CC">
              <w:rPr>
                <w:rFonts w:ascii="Times New Roman" w:hAnsi="Times New Roman"/>
                <w:szCs w:val="24"/>
              </w:rPr>
              <w:t>g</w:t>
            </w:r>
            <w:r w:rsidRPr="00064EF8">
              <w:rPr>
                <w:rFonts w:ascii="Times New Roman" w:hAnsi="Times New Roman"/>
                <w:szCs w:val="24"/>
              </w:rPr>
              <w:t>örevlisi</w:t>
            </w:r>
          </w:p>
          <w:p w:rsidRPr="00407B78" w:rsidR="008205FE" w:rsidP="00407B78" w:rsidRDefault="00064EF8" w14:paraId="5EDF2065" w14:textId="77777777">
            <w:pPr>
              <w:numPr>
                <w:ilvl w:val="0"/>
                <w:numId w:val="31"/>
              </w:numPr>
              <w:tabs>
                <w:tab w:val="left" w:pos="900"/>
              </w:tabs>
              <w:jc w:val="both"/>
            </w:pPr>
            <w:r w:rsidRPr="00064EF8">
              <w:t>Ofis programlarını etkin kullanabilme</w:t>
            </w:r>
          </w:p>
        </w:tc>
      </w:tr>
      <w:tr w:rsidRPr="00374CA0" w:rsidR="008205FE" w:rsidTr="00AA3DF7" w14:paraId="793EC707" w14:textId="7777777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 w14:paraId="36389FE9" w14:textId="77777777">
            <w:pPr>
              <w:spacing w:before="60" w:after="60"/>
              <w:rPr>
                <w:b/>
              </w:rPr>
            </w:pPr>
          </w:p>
          <w:p w:rsidR="008205FE" w:rsidP="00AA3DF7" w:rsidRDefault="008205FE" w14:paraId="355B8B4E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 w14:paraId="13FC0B20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474391A8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0637BB5E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 w14:paraId="231BB6C1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00A2A" w:rsidTr="00B176EC" w14:paraId="456CBF73" w14:textId="77777777">
        <w:trPr>
          <w:trHeight w:val="1157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00A2A" w:rsidP="00800A2A" w:rsidRDefault="00800A2A" w14:paraId="78664B3B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064EF8" w:rsidR="00800A2A" w:rsidP="00407B78" w:rsidRDefault="00800A2A" w14:paraId="076101A9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64EF8">
              <w:rPr>
                <w:bCs/>
                <w:color w:val="000000" w:themeColor="text1"/>
              </w:rPr>
              <w:t xml:space="preserve">657’ye tabi </w:t>
            </w:r>
            <w:r w:rsidR="00064EF8">
              <w:rPr>
                <w:bCs/>
                <w:color w:val="000000" w:themeColor="text1"/>
              </w:rPr>
              <w:t>o</w:t>
            </w:r>
            <w:r w:rsidRPr="00064EF8">
              <w:rPr>
                <w:bCs/>
                <w:color w:val="000000" w:themeColor="text1"/>
              </w:rPr>
              <w:t>lmak</w:t>
            </w:r>
          </w:p>
          <w:p w:rsidRPr="00064EF8" w:rsidR="00800A2A" w:rsidP="00407B78" w:rsidRDefault="00800A2A" w14:paraId="2F89612D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64EF8">
              <w:rPr>
                <w:bCs/>
                <w:color w:val="000000" w:themeColor="text1"/>
              </w:rPr>
              <w:t>4 (dört) yıllık lisans mezunu olmak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930AA" w:rsidR="00064EF8" w:rsidP="00407B78" w:rsidRDefault="00800A2A" w14:paraId="4461B857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Resmi yazışma </w:t>
            </w:r>
            <w:r w:rsidRPr="00C930AA" w:rsidR="00064EF8">
              <w:rPr>
                <w:rFonts w:ascii="Times New Roman" w:hAnsi="Times New Roman"/>
              </w:rPr>
              <w:t xml:space="preserve">       </w:t>
            </w:r>
          </w:p>
          <w:p w:rsidRPr="00C930AA" w:rsidR="00800A2A" w:rsidP="00407B78" w:rsidRDefault="00064EF8" w14:paraId="73E9B5E6" w14:textId="77777777">
            <w:pPr>
              <w:autoSpaceDE w:val="0"/>
              <w:autoSpaceDN w:val="0"/>
              <w:adjustRightInd w:val="0"/>
              <w:spacing w:before="60" w:after="60"/>
            </w:pPr>
            <w:r w:rsidRPr="00C930AA">
              <w:t xml:space="preserve">      </w:t>
            </w:r>
            <w:proofErr w:type="gramStart"/>
            <w:r w:rsidRPr="00C930AA" w:rsidR="00800A2A">
              <w:t>usulleri</w:t>
            </w:r>
            <w:proofErr w:type="gramEnd"/>
            <w:r w:rsidRPr="00C930AA" w:rsidR="00800A2A">
              <w:t xml:space="preserve"> bilgisi</w:t>
            </w:r>
          </w:p>
          <w:p w:rsidRPr="00C930AA" w:rsidR="00064EF8" w:rsidP="00407B78" w:rsidRDefault="00800A2A" w14:paraId="67F41FA7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İstatistiki analiz </w:t>
            </w:r>
            <w:r w:rsidRPr="00C930AA" w:rsidR="00064EF8">
              <w:rPr>
                <w:rFonts w:ascii="Times New Roman" w:hAnsi="Times New Roman"/>
              </w:rPr>
              <w:t xml:space="preserve">   </w:t>
            </w:r>
          </w:p>
          <w:p w:rsidRPr="00C930AA" w:rsidR="00800A2A" w:rsidP="00407B78" w:rsidRDefault="00C930AA" w14:paraId="1B6F477A" w14:textId="77777777">
            <w:pPr>
              <w:autoSpaceDE w:val="0"/>
              <w:autoSpaceDN w:val="0"/>
              <w:adjustRightInd w:val="0"/>
              <w:spacing w:before="60" w:after="60"/>
              <w:ind w:left="360"/>
            </w:pPr>
            <w:r w:rsidRPr="00C930AA">
              <w:t>B</w:t>
            </w:r>
            <w:r w:rsidRPr="00C930AA" w:rsidR="00800A2A">
              <w:t>ilgisi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930AA" w:rsidR="00064EF8" w:rsidP="00407B78" w:rsidRDefault="00800A2A" w14:paraId="1715C5D3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Analitik ve </w:t>
            </w:r>
            <w:r w:rsidRPr="00C930AA" w:rsidR="00064EF8">
              <w:rPr>
                <w:rFonts w:ascii="Times New Roman" w:hAnsi="Times New Roman"/>
              </w:rPr>
              <w:t xml:space="preserve">    </w:t>
            </w:r>
          </w:p>
          <w:p w:rsidRPr="00C930AA" w:rsidR="00064EF8" w:rsidP="00407B78" w:rsidRDefault="00064EF8" w14:paraId="3952F377" w14:textId="77777777">
            <w:pPr>
              <w:spacing w:before="60" w:after="60"/>
            </w:pPr>
            <w:r w:rsidRPr="00C930AA">
              <w:t xml:space="preserve">     </w:t>
            </w:r>
            <w:proofErr w:type="gramStart"/>
            <w:r w:rsidRPr="00C930AA" w:rsidR="00800A2A">
              <w:t>sistematik</w:t>
            </w:r>
            <w:proofErr w:type="gramEnd"/>
            <w:r w:rsidRPr="00C930AA" w:rsidR="00800A2A">
              <w:t xml:space="preserve"> </w:t>
            </w:r>
            <w:r w:rsidRPr="00C930AA">
              <w:t xml:space="preserve">   </w:t>
            </w:r>
          </w:p>
          <w:p w:rsidRPr="00C930AA" w:rsidR="00800A2A" w:rsidP="00407B78" w:rsidRDefault="00064EF8" w14:paraId="3E52DE78" w14:textId="77777777">
            <w:pPr>
              <w:spacing w:before="60" w:after="60"/>
            </w:pPr>
            <w:r w:rsidRPr="00C930AA">
              <w:t xml:space="preserve">   </w:t>
            </w:r>
            <w:r w:rsidRPr="00C930AA" w:rsidR="00C930AA">
              <w:t xml:space="preserve"> </w:t>
            </w:r>
            <w:r w:rsidRPr="00C930AA">
              <w:t xml:space="preserve"> </w:t>
            </w:r>
            <w:proofErr w:type="gramStart"/>
            <w:r w:rsidRPr="00C930AA" w:rsidR="00800A2A">
              <w:t>çalışma</w:t>
            </w:r>
            <w:proofErr w:type="gramEnd"/>
            <w:r w:rsidRPr="00C930AA" w:rsidR="00800A2A">
              <w:t xml:space="preserve"> disiplini</w:t>
            </w:r>
          </w:p>
          <w:p w:rsidRPr="00C930AA" w:rsidR="00064EF8" w:rsidP="00064EF8" w:rsidRDefault="00064EF8" w14:paraId="0C2D6AF4" w14:textId="77777777">
            <w:pPr>
              <w:spacing w:before="60" w:after="60"/>
            </w:pPr>
          </w:p>
        </w:tc>
      </w:tr>
      <w:tr w:rsidRPr="00374CA0" w:rsidR="00800A2A" w:rsidTr="00B176EC" w14:paraId="1F64241B" w14:textId="77777777">
        <w:trPr>
          <w:trHeight w:val="856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00A2A" w:rsidP="00800A2A" w:rsidRDefault="00800A2A" w14:paraId="77F96A14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Görev İçin Gerekli </w:t>
            </w:r>
          </w:p>
          <w:p w:rsidR="00800A2A" w:rsidP="00800A2A" w:rsidRDefault="00800A2A" w14:paraId="36677029" w14:textId="7777777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930AA" w:rsidR="00B176EC" w:rsidP="00C930AA" w:rsidRDefault="00B176EC" w14:paraId="3946A824" w14:textId="77777777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>Ekip liderliği vasfı</w:t>
            </w:r>
          </w:p>
          <w:p w:rsidRPr="00C930AA" w:rsidR="00800A2A" w:rsidP="00C930AA" w:rsidRDefault="00B176EC" w14:paraId="66AD3F59" w14:textId="77777777">
            <w:pPr>
              <w:pStyle w:val="ListeParagraf"/>
              <w:numPr>
                <w:ilvl w:val="0"/>
                <w:numId w:val="31"/>
              </w:numPr>
              <w:spacing w:before="60" w:after="60"/>
              <w:rPr>
                <w:bCs/>
              </w:rPr>
            </w:pPr>
            <w:r w:rsidRPr="00C930AA">
              <w:rPr>
                <w:rFonts w:ascii="Times New Roman" w:hAnsi="Times New Roman"/>
              </w:rPr>
              <w:t>Koordinasyon yapabilme</w:t>
            </w:r>
          </w:p>
        </w:tc>
      </w:tr>
      <w:tr w:rsidRPr="00374CA0" w:rsidR="00800A2A" w:rsidTr="00407B78" w14:paraId="7A3CCB02" w14:textId="77777777">
        <w:trPr>
          <w:trHeight w:val="1259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00A2A" w:rsidP="00800A2A" w:rsidRDefault="00800A2A" w14:paraId="5FC9F36D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B176EC" w:rsidP="00407B78" w:rsidRDefault="00B176EC" w14:paraId="618C91B5" w14:textId="77777777">
            <w:pPr>
              <w:pStyle w:val="ListeParagraf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064EF8">
              <w:rPr>
                <w:rFonts w:ascii="Times New Roman" w:hAnsi="Times New Roman"/>
              </w:rPr>
              <w:t>Görevli olduğu Birim dâhilinde çalışan personel ile danışmanlık (bilgilendirme ve yönlendirme) ilişkisi,</w:t>
            </w:r>
          </w:p>
          <w:p w:rsidRPr="00B176EC" w:rsidR="00B176EC" w:rsidP="00407B78" w:rsidRDefault="00B176EC" w14:paraId="68BEC948" w14:textId="77777777">
            <w:pPr>
              <w:pStyle w:val="ListeParagraf"/>
              <w:numPr>
                <w:ilvl w:val="0"/>
                <w:numId w:val="31"/>
              </w:numPr>
              <w:spacing w:line="240" w:lineRule="auto"/>
            </w:pPr>
            <w:r w:rsidRPr="00064EF8">
              <w:rPr>
                <w:rFonts w:ascii="Times New Roman" w:hAnsi="Times New Roman"/>
              </w:rPr>
              <w:t>Görevli olduğu birimin alt birimleri ile kalite sistemlerine yönelik kontrol, sevk ve idare etme ilişkisi mevcuttur.</w:t>
            </w:r>
          </w:p>
        </w:tc>
      </w:tr>
      <w:tr w:rsidRPr="00374CA0" w:rsidR="00800A2A" w:rsidTr="00AA3DF7" w14:paraId="2C567F46" w14:textId="7777777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00A2A" w:rsidP="00800A2A" w:rsidRDefault="00800A2A" w14:paraId="09451599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407B78" w:rsidR="00B176EC" w:rsidP="00407B78" w:rsidRDefault="00B176EC" w14:paraId="3A5A4A73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2547 Sayılı Yükseköğretim Kanunu</w:t>
            </w:r>
          </w:p>
          <w:p w:rsidRPr="00407B78" w:rsidR="00B176EC" w:rsidP="00407B78" w:rsidRDefault="00B176EC" w14:paraId="34E6FCA3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5018 Sayılı Kamu Mali Yönetim ve Kontrol Kanunu</w:t>
            </w:r>
          </w:p>
          <w:p w:rsidRPr="00407B78" w:rsidR="00B176EC" w:rsidP="00407B78" w:rsidRDefault="00B176EC" w14:paraId="1C76D168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6698 Sayılı Kişisel Verilerin Korunması Kanunu</w:t>
            </w:r>
          </w:p>
          <w:p w:rsidRPr="00064EF8" w:rsidR="00800A2A" w:rsidP="00407B78" w:rsidRDefault="00B176EC" w14:paraId="154C549B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bCs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İzmir Bakırçay Üniversitesi tarafından yayınlanan yönergeler</w:t>
            </w:r>
          </w:p>
        </w:tc>
      </w:tr>
    </w:tbl>
    <w:p w:rsidR="001A711F" w:rsidP="0057697B" w:rsidRDefault="001A711F" w14:paraId="0D5D666B" w14:textId="77777777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="001A711F" w:rsidTr="00FA7E74" w14:paraId="4315E106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532EBD02" w14:textId="77777777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FA7E74" w14:paraId="2C77F33F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39668137" w14:textId="77777777">
            <w:pPr>
              <w:jc w:val="center"/>
              <w:rPr>
                <w:b/>
              </w:rPr>
            </w:pPr>
          </w:p>
        </w:tc>
      </w:tr>
      <w:tr w:rsidR="001A711F" w:rsidTr="00FA7E74" w14:paraId="06AA200E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1A711F" w:rsidR="001A711F" w:rsidP="006E5CE3" w:rsidRDefault="001A711F" w14:paraId="10BB90AE" w14:textId="77777777">
            <w:pPr>
              <w:jc w:val="center"/>
            </w:pPr>
          </w:p>
        </w:tc>
      </w:tr>
    </w:tbl>
    <w:p w:rsidR="00407B78" w:rsidP="008205FE" w:rsidRDefault="00407B78" w14:paraId="479C7F72" w14:textId="77777777">
      <w:pPr>
        <w:rPr>
          <w:b/>
        </w:rPr>
      </w:pPr>
    </w:p>
    <w:p w:rsidR="00407B78" w:rsidP="008205FE" w:rsidRDefault="00407B78" w14:paraId="59D20165" w14:textId="77777777">
      <w:pPr>
        <w:rPr>
          <w:b/>
        </w:rPr>
      </w:pPr>
    </w:p>
    <w:p w:rsidRPr="00A40877" w:rsidR="008205FE" w:rsidP="008205FE" w:rsidRDefault="008205FE" w14:paraId="688C5662" w14:textId="77777777">
      <w:pPr>
        <w:rPr>
          <w:b/>
        </w:rPr>
      </w:pPr>
      <w:r>
        <w:rPr>
          <w:b/>
        </w:rPr>
        <w:t>TEBELLÜĞ EDEN</w:t>
      </w:r>
    </w:p>
    <w:p w:rsidR="008205FE" w:rsidP="008205FE" w:rsidRDefault="008205FE" w14:paraId="6ADACD82" w14:textId="77777777"/>
    <w:p w:rsidR="008205FE" w:rsidP="008205FE" w:rsidRDefault="008205FE" w14:paraId="670AE13F" w14:textId="77777777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Pr="007E165A" w:rsidR="00407B78" w:rsidP="008205FE" w:rsidRDefault="00407B78" w14:paraId="277012D1" w14:textId="77777777">
      <w:pPr>
        <w:jc w:val="both"/>
      </w:pPr>
    </w:p>
    <w:p w:rsidR="008205FE" w:rsidP="008205FE" w:rsidRDefault="008205FE" w14:paraId="118EA91B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 w14:paraId="6FAC006B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28FA27BC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1FD3103F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7F22F628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7B4A625A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 w14:paraId="48E8CF93" w14:textId="77777777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 w14:paraId="3498EE1A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69F31E34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2EDAAB06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15DFE1DE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5291659A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267010A6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343B6667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65D45CCD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1EF90715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20D0B022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2EF3AEE5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55895AE3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11708C30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25BEB91F" w14:textId="77777777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 w14:paraId="0101C1FA" w14:textId="77777777"/>
    <w:sectPr w:rsidR="008205FE" w:rsidSect="00DE3B4A">
      <w:footerReference r:id="R10c81f11a3e242ea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4D20" w14:textId="77777777" w:rsidR="00DE3B4A" w:rsidRDefault="00DE3B4A">
      <w:r>
        <w:separator/>
      </w:r>
    </w:p>
  </w:endnote>
  <w:endnote w:type="continuationSeparator" w:id="0">
    <w:p w14:paraId="725603CB" w14:textId="77777777" w:rsidR="00DE3B4A" w:rsidRDefault="00DE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40840307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73C9" w14:textId="77777777" w:rsidR="00DE3B4A" w:rsidRDefault="00DE3B4A">
      <w:r>
        <w:separator/>
      </w:r>
    </w:p>
  </w:footnote>
  <w:footnote w:type="continuationSeparator" w:id="0">
    <w:p w14:paraId="1B82CB2C" w14:textId="77777777" w:rsidR="00DE3B4A" w:rsidRDefault="00DE3B4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4445774E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4E5F27F1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338C2790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2D16" w14:paraId="22D67F14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5DD0F66C" wp14:anchorId="4E98FA8E">
                <wp:simplePos x="0" y="0"/>
                <wp:positionH relativeFrom="column">
                  <wp:posOffset>-5080</wp:posOffset>
                </wp:positionH>
                <wp:positionV relativeFrom="paragraph">
                  <wp:posOffset>128270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19D5EBD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3EC5A58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3F6CAAC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46E14421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Menemen Meslek Yüksekokulu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AFF6EA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606322B2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7FEB55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1809C4F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YÜKSEKOKUL SEKRETERİ GÖREV TANIM FORMU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DF94F46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GT/MMY/01</w:t>
          </w:r>
        </w:p>
      </w:tc>
    </w:tr>
    <w:tr w:rsidRPr="006A0EAB" w:rsidR="00F91F41" w:rsidTr="00E726A7" w14:paraId="01900688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636E0A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255464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6C75E2F0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6.02.2023</w:t>
          </w:r>
        </w:p>
      </w:tc>
    </w:tr>
    <w:tr w:rsidRPr="006A0EAB" w:rsidR="00F91F41" w:rsidTr="00E726A7" w14:paraId="63A99D6C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D572DE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488CDF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6F53246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01/16.01.2024</w:t>
          </w:r>
        </w:p>
      </w:tc>
    </w:tr>
    <w:tr w:rsidRPr="006A0EAB" w:rsidR="00F91F41" w:rsidTr="00E726A7" w14:paraId="563E8F0A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D09360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56AF67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537F5076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39025A1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00E69A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B58AF480"/>
    <w:lvl w:ilvl="0" w:tplc="60645A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087"/>
    <w:multiLevelType w:val="hybridMultilevel"/>
    <w:tmpl w:val="95626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062C"/>
    <w:multiLevelType w:val="hybridMultilevel"/>
    <w:tmpl w:val="7646C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400DF"/>
    <w:multiLevelType w:val="hybridMultilevel"/>
    <w:tmpl w:val="489A9B0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9A4451"/>
    <w:multiLevelType w:val="hybridMultilevel"/>
    <w:tmpl w:val="1930A4B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8444A"/>
    <w:multiLevelType w:val="hybridMultilevel"/>
    <w:tmpl w:val="F2125166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425E2"/>
    <w:multiLevelType w:val="hybridMultilevel"/>
    <w:tmpl w:val="585C36F2"/>
    <w:lvl w:ilvl="0" w:tplc="6D0E2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61CF1"/>
    <w:multiLevelType w:val="hybridMultilevel"/>
    <w:tmpl w:val="E028056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F73476"/>
    <w:multiLevelType w:val="hybridMultilevel"/>
    <w:tmpl w:val="B5D40350"/>
    <w:lvl w:ilvl="0" w:tplc="6E7C11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97424B"/>
    <w:multiLevelType w:val="hybridMultilevel"/>
    <w:tmpl w:val="F976D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953796">
    <w:abstractNumId w:val="11"/>
  </w:num>
  <w:num w:numId="2" w16cid:durableId="1516962404">
    <w:abstractNumId w:val="40"/>
  </w:num>
  <w:num w:numId="3" w16cid:durableId="1792288825">
    <w:abstractNumId w:val="16"/>
  </w:num>
  <w:num w:numId="4" w16cid:durableId="1872181935">
    <w:abstractNumId w:val="18"/>
  </w:num>
  <w:num w:numId="5" w16cid:durableId="1999454622">
    <w:abstractNumId w:val="32"/>
  </w:num>
  <w:num w:numId="6" w16cid:durableId="1539735178">
    <w:abstractNumId w:val="35"/>
  </w:num>
  <w:num w:numId="7" w16cid:durableId="529804417">
    <w:abstractNumId w:val="12"/>
  </w:num>
  <w:num w:numId="8" w16cid:durableId="943683936">
    <w:abstractNumId w:val="26"/>
  </w:num>
  <w:num w:numId="9" w16cid:durableId="88624056">
    <w:abstractNumId w:val="22"/>
  </w:num>
  <w:num w:numId="10" w16cid:durableId="735513194">
    <w:abstractNumId w:val="17"/>
  </w:num>
  <w:num w:numId="11" w16cid:durableId="459887547">
    <w:abstractNumId w:val="30"/>
  </w:num>
  <w:num w:numId="12" w16cid:durableId="742216230">
    <w:abstractNumId w:val="38"/>
  </w:num>
  <w:num w:numId="13" w16cid:durableId="2065249531">
    <w:abstractNumId w:val="2"/>
  </w:num>
  <w:num w:numId="14" w16cid:durableId="799421514">
    <w:abstractNumId w:val="13"/>
  </w:num>
  <w:num w:numId="15" w16cid:durableId="1760559931">
    <w:abstractNumId w:val="24"/>
  </w:num>
  <w:num w:numId="16" w16cid:durableId="1638804825">
    <w:abstractNumId w:val="25"/>
  </w:num>
  <w:num w:numId="17" w16cid:durableId="541670729">
    <w:abstractNumId w:val="15"/>
  </w:num>
  <w:num w:numId="18" w16cid:durableId="352192212">
    <w:abstractNumId w:val="23"/>
  </w:num>
  <w:num w:numId="19" w16cid:durableId="1285577607">
    <w:abstractNumId w:val="31"/>
  </w:num>
  <w:num w:numId="20" w16cid:durableId="2122063924">
    <w:abstractNumId w:val="19"/>
  </w:num>
  <w:num w:numId="21" w16cid:durableId="1877768870">
    <w:abstractNumId w:val="27"/>
  </w:num>
  <w:num w:numId="22" w16cid:durableId="2024045668">
    <w:abstractNumId w:val="10"/>
  </w:num>
  <w:num w:numId="23" w16cid:durableId="1431318776">
    <w:abstractNumId w:val="14"/>
  </w:num>
  <w:num w:numId="24" w16cid:durableId="993990786">
    <w:abstractNumId w:val="9"/>
  </w:num>
  <w:num w:numId="25" w16cid:durableId="1414085452">
    <w:abstractNumId w:val="33"/>
  </w:num>
  <w:num w:numId="26" w16cid:durableId="900217150">
    <w:abstractNumId w:val="34"/>
  </w:num>
  <w:num w:numId="27" w16cid:durableId="606039813">
    <w:abstractNumId w:val="21"/>
  </w:num>
  <w:num w:numId="28" w16cid:durableId="1533882917">
    <w:abstractNumId w:val="29"/>
  </w:num>
  <w:num w:numId="29" w16cid:durableId="1264846008">
    <w:abstractNumId w:val="1"/>
  </w:num>
  <w:num w:numId="30" w16cid:durableId="1643195414">
    <w:abstractNumId w:val="0"/>
    <w:lvlOverride w:ilvl="0">
      <w:startOverride w:val="1"/>
    </w:lvlOverride>
  </w:num>
  <w:num w:numId="31" w16cid:durableId="1275166247">
    <w:abstractNumId w:val="6"/>
  </w:num>
  <w:num w:numId="32" w16cid:durableId="1996299381">
    <w:abstractNumId w:val="37"/>
  </w:num>
  <w:num w:numId="33" w16cid:durableId="1167332160">
    <w:abstractNumId w:val="1"/>
  </w:num>
  <w:num w:numId="34" w16cid:durableId="276065751">
    <w:abstractNumId w:val="4"/>
  </w:num>
  <w:num w:numId="35" w16cid:durableId="781221749">
    <w:abstractNumId w:val="39"/>
  </w:num>
  <w:num w:numId="36" w16cid:durableId="1436436143">
    <w:abstractNumId w:val="36"/>
  </w:num>
  <w:num w:numId="37" w16cid:durableId="734089635">
    <w:abstractNumId w:val="8"/>
  </w:num>
  <w:num w:numId="38" w16cid:durableId="8265453">
    <w:abstractNumId w:val="7"/>
  </w:num>
  <w:num w:numId="39" w16cid:durableId="1755129362">
    <w:abstractNumId w:val="28"/>
  </w:num>
  <w:num w:numId="40" w16cid:durableId="1516503391">
    <w:abstractNumId w:val="20"/>
  </w:num>
  <w:num w:numId="41" w16cid:durableId="1862546674">
    <w:abstractNumId w:val="3"/>
  </w:num>
  <w:num w:numId="42" w16cid:durableId="37629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96"/>
    <w:rsid w:val="000300DC"/>
    <w:rsid w:val="00031771"/>
    <w:rsid w:val="000412C1"/>
    <w:rsid w:val="00053E2F"/>
    <w:rsid w:val="00060910"/>
    <w:rsid w:val="00063FC3"/>
    <w:rsid w:val="0006410D"/>
    <w:rsid w:val="00064EF8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704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1A37"/>
    <w:rsid w:val="002165DA"/>
    <w:rsid w:val="00221194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32E9"/>
    <w:rsid w:val="00344D22"/>
    <w:rsid w:val="003472FD"/>
    <w:rsid w:val="003600DB"/>
    <w:rsid w:val="00361C85"/>
    <w:rsid w:val="00363291"/>
    <w:rsid w:val="00374CA0"/>
    <w:rsid w:val="00376816"/>
    <w:rsid w:val="0037716E"/>
    <w:rsid w:val="003909AB"/>
    <w:rsid w:val="003974FE"/>
    <w:rsid w:val="003C0C1E"/>
    <w:rsid w:val="003E2A56"/>
    <w:rsid w:val="003E3954"/>
    <w:rsid w:val="003E3BA1"/>
    <w:rsid w:val="003E68C9"/>
    <w:rsid w:val="003E78A7"/>
    <w:rsid w:val="003F6507"/>
    <w:rsid w:val="00400C7D"/>
    <w:rsid w:val="00407B78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D59B1"/>
    <w:rsid w:val="004E65BC"/>
    <w:rsid w:val="004F131F"/>
    <w:rsid w:val="004F1696"/>
    <w:rsid w:val="0050417B"/>
    <w:rsid w:val="00510DE4"/>
    <w:rsid w:val="00525D79"/>
    <w:rsid w:val="00533A92"/>
    <w:rsid w:val="00540626"/>
    <w:rsid w:val="00544A0A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4B2D"/>
    <w:rsid w:val="006E522B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0A2A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35CC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1411"/>
    <w:rsid w:val="00A77709"/>
    <w:rsid w:val="00A809A6"/>
    <w:rsid w:val="00A84055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176EC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3BE3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30AA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A47A7"/>
    <w:rsid w:val="00DB2D16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3B4A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19AB"/>
    <w:rsid w:val="00E46C65"/>
    <w:rsid w:val="00E5752B"/>
    <w:rsid w:val="00E64E64"/>
    <w:rsid w:val="00E71B83"/>
    <w:rsid w:val="00E726A7"/>
    <w:rsid w:val="00E74A7F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71E"/>
    <w:rsid w:val="00F415A9"/>
    <w:rsid w:val="00F417E4"/>
    <w:rsid w:val="00F42F72"/>
    <w:rsid w:val="00F45D50"/>
    <w:rsid w:val="00F46C3B"/>
    <w:rsid w:val="00F5201B"/>
    <w:rsid w:val="00F60BD2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EB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ListeNumaras">
    <w:name w:val="List Number"/>
    <w:basedOn w:val="Normal"/>
    <w:uiPriority w:val="99"/>
    <w:unhideWhenUsed/>
    <w:rsid w:val="00800A2A"/>
    <w:pPr>
      <w:numPr>
        <w:numId w:val="3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0c81f11a3e242e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Yüksekokul Sekreteri Görev Tanım Formu</Template>
  <TotalTime>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Emin AKÇA</dc:creator>
  <cp:keywords/>
  <cp:lastModifiedBy>Emin AKÇA</cp:lastModifiedBy>
  <cp:revision>1</cp:revision>
  <cp:lastPrinted>2018-09-24T13:03:00Z</cp:lastPrinted>
  <dcterms:created xsi:type="dcterms:W3CDTF">2024-01-11T12:39:00Z</dcterms:created>
  <dcterms:modified xsi:type="dcterms:W3CDTF">2024-01-11T12:41:00Z</dcterms:modified>
</cp:coreProperties>
</file>