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0"/>
        <w:gridCol w:w="2280"/>
        <w:gridCol w:w="2280"/>
        <w:gridCol w:w="2281"/>
      </w:tblGrid>
      <w:tr w:rsidRPr="00374CA0" w:rsidR="008205FE" w:rsidTr="00AA3DF7" w14:paraId="312FC7EA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5DF33FB2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DA47A7" w14:paraId="57DF6B9A" w14:textId="77777777">
            <w:pPr>
              <w:spacing w:before="60" w:after="60"/>
              <w:rPr>
                <w:bCs/>
              </w:rPr>
            </w:pPr>
            <w:r w:rsidRPr="00064EF8">
              <w:rPr>
                <w:bCs/>
              </w:rPr>
              <w:t>Menemen Meslek Yüksekokulu</w:t>
            </w:r>
          </w:p>
        </w:tc>
      </w:tr>
      <w:tr w:rsidRPr="00374CA0" w:rsidR="008205FE" w:rsidTr="00AA3DF7" w14:paraId="0363E65A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1115351A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8205FE" w14:paraId="75A2D8CB" w14:textId="77777777">
            <w:pPr>
              <w:spacing w:before="60" w:after="60"/>
              <w:rPr>
                <w:bCs/>
              </w:rPr>
            </w:pPr>
          </w:p>
        </w:tc>
      </w:tr>
      <w:tr w:rsidRPr="00374CA0" w:rsidR="008205FE" w:rsidTr="00AA3DF7" w14:paraId="0E4FF7BB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2A88AEE3" w14:textId="77777777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DA47A7" w14:paraId="58AA0A0A" w14:textId="77777777">
            <w:pPr>
              <w:spacing w:before="60" w:after="60"/>
              <w:rPr>
                <w:bCs/>
              </w:rPr>
            </w:pPr>
            <w:r w:rsidRPr="00064EF8">
              <w:rPr>
                <w:bCs/>
              </w:rPr>
              <w:t xml:space="preserve">Yüksekokul </w:t>
            </w:r>
            <w:r w:rsidR="00E37528">
              <w:rPr>
                <w:bCs/>
              </w:rPr>
              <w:t>Müdür</w:t>
            </w:r>
            <w:r w:rsidR="001E3EB9">
              <w:rPr>
                <w:bCs/>
              </w:rPr>
              <w:t xml:space="preserve"> Yardımcısı</w:t>
            </w:r>
          </w:p>
        </w:tc>
      </w:tr>
      <w:tr w:rsidRPr="00374CA0" w:rsidR="008205FE" w:rsidTr="00AA3DF7" w14:paraId="660702D3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 w14:paraId="2CDF6919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EF8" w:rsidR="008205FE" w:rsidP="00AA3DF7" w:rsidRDefault="001E3EB9" w14:paraId="11CFA559" w14:textId="77777777">
            <w:pPr>
              <w:spacing w:before="60" w:after="60"/>
              <w:rPr>
                <w:bCs/>
              </w:rPr>
            </w:pPr>
            <w:r>
              <w:rPr>
                <w:bCs/>
              </w:rPr>
              <w:t>Yüksekokul Müdürü</w:t>
            </w:r>
          </w:p>
        </w:tc>
      </w:tr>
      <w:tr w:rsidRPr="00374CA0" w:rsidR="008205FE" w:rsidTr="00AA3DF7" w14:paraId="298A5F2E" w14:textId="7777777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 w14:paraId="36043B09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 w14:paraId="5B598EB3" w14:textId="77777777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EF8" w:rsidR="00E726A7" w:rsidP="00E726A7" w:rsidRDefault="00E37528" w14:paraId="15C45F58" w14:textId="77777777">
            <w:r>
              <w:t>Bölüm Başkanları, Öğretim Görevlileri</w:t>
            </w:r>
          </w:p>
        </w:tc>
      </w:tr>
      <w:tr w:rsidRPr="00374CA0" w:rsidR="008205FE" w:rsidTr="00AA3DF7" w14:paraId="4DF5E828" w14:textId="7777777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3C7221A2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205FE" w:rsidP="00AA3DF7" w:rsidRDefault="001E3EB9" w14:paraId="018106FE" w14:textId="77777777">
            <w:pPr>
              <w:spacing w:before="60" w:after="60"/>
              <w:rPr>
                <w:bCs/>
              </w:rPr>
            </w:pPr>
            <w:r>
              <w:t>Bölüm Başkanları, Öğretim Görevlileri</w:t>
            </w:r>
          </w:p>
        </w:tc>
      </w:tr>
      <w:tr w:rsidRPr="00374CA0" w:rsidR="008205FE" w:rsidTr="00882CBD" w14:paraId="1DA8A6C3" w14:textId="77777777">
        <w:trPr>
          <w:trHeight w:val="108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A71411" w:rsidR="00A71411" w:rsidP="00A71411" w:rsidRDefault="008205FE" w14:paraId="6DD834F9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</w:tcPr>
          <w:p w:rsidRPr="00A71411" w:rsidR="00A71411" w:rsidP="00A71411" w:rsidRDefault="00DA47A7" w14:paraId="1A753616" w14:textId="77777777">
            <w:pPr>
              <w:numPr>
                <w:ilvl w:val="0"/>
                <w:numId w:val="44"/>
              </w:numPr>
              <w:spacing w:line="276" w:lineRule="auto"/>
              <w:jc w:val="both"/>
            </w:pPr>
            <w:r w:rsidRPr="00064EF8">
              <w:t xml:space="preserve">İzmir Bakırçay Üniversitesi misyon ve vizyonu doğrultusunda; </w:t>
            </w:r>
            <w:r w:rsidR="00882CBD">
              <w:t>Yüksekokul Müdürü tarafından belirlenecek yetki ve görev dağılımına göre Yüksekokul Müdürüne yardımcı olmak.</w:t>
            </w:r>
          </w:p>
        </w:tc>
      </w:tr>
      <w:tr w:rsidRPr="00374CA0" w:rsidR="008205FE" w:rsidTr="00AA3DF7" w14:paraId="6DAA5BD2" w14:textId="7777777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6A12463A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="001E3EB9" w:rsidP="003824D4" w:rsidRDefault="001E3EB9" w14:paraId="5A1D1289" w14:textId="77777777">
            <w:pPr>
              <w:numPr>
                <w:ilvl w:val="0"/>
                <w:numId w:val="45"/>
              </w:numPr>
              <w:spacing w:line="276" w:lineRule="auto"/>
              <w:jc w:val="both"/>
            </w:pPr>
            <w:r>
              <w:t>Yüksekokul Müdürü tarafından belirlenecek yetki ve görev dağılımına göre Yüksekokul Müdürüne yardımcı olmak.</w:t>
            </w:r>
          </w:p>
          <w:p w:rsidR="001E3EB9" w:rsidP="003824D4" w:rsidRDefault="001E3EB9" w14:paraId="285CE817" w14:textId="77777777">
            <w:pPr>
              <w:numPr>
                <w:ilvl w:val="0"/>
                <w:numId w:val="45"/>
              </w:numPr>
              <w:spacing w:line="276" w:lineRule="auto"/>
              <w:jc w:val="both"/>
            </w:pPr>
            <w:r>
              <w:t>2547 Sayılı YÖK Kanunu kapsamında akademik görevlerini yerine getirmek.</w:t>
            </w:r>
          </w:p>
          <w:p w:rsidR="001E3EB9" w:rsidP="003824D4" w:rsidRDefault="001E3EB9" w14:paraId="0F40776D" w14:textId="77777777">
            <w:pPr>
              <w:numPr>
                <w:ilvl w:val="0"/>
                <w:numId w:val="45"/>
              </w:numPr>
              <w:spacing w:line="276" w:lineRule="auto"/>
              <w:jc w:val="both"/>
            </w:pPr>
            <w:r>
              <w:t>Yüksekokul Müdürü tarafından verilecek benzeri görevleri yapmak.</w:t>
            </w:r>
          </w:p>
          <w:p w:rsidRPr="00193FF0" w:rsidR="00193FF0" w:rsidP="003824D4" w:rsidRDefault="00193FF0" w14:paraId="3705ADBB" w14:textId="4DEA36CB">
            <w:pPr>
              <w:numPr>
                <w:ilvl w:val="0"/>
                <w:numId w:val="45"/>
              </w:numPr>
              <w:spacing w:line="276" w:lineRule="auto"/>
              <w:jc w:val="both"/>
            </w:pPr>
            <w:r w:rsidRPr="00193FF0">
              <w:t>Meslek Yüksekokulun değerlendirme ve kalite geliştirme çalışmalarını yürütür.</w:t>
            </w:r>
          </w:p>
          <w:p w:rsidRPr="00193FF0" w:rsidR="00193FF0" w:rsidP="003824D4" w:rsidRDefault="00193FF0" w14:paraId="2A62CE18" w14:textId="2B7B71A3">
            <w:pPr>
              <w:numPr>
                <w:ilvl w:val="0"/>
                <w:numId w:val="45"/>
              </w:numPr>
              <w:spacing w:line="276" w:lineRule="auto"/>
              <w:jc w:val="both"/>
            </w:pPr>
            <w:r w:rsidRPr="00193FF0">
              <w:t>Meslek Yüksekokulun stratejik planını hazırlar.</w:t>
            </w:r>
          </w:p>
          <w:p w:rsidR="00193FF0" w:rsidP="003824D4" w:rsidRDefault="00193FF0" w14:paraId="57A550C3" w14:textId="61C854D0">
            <w:pPr>
              <w:numPr>
                <w:ilvl w:val="0"/>
                <w:numId w:val="45"/>
              </w:numPr>
              <w:spacing w:line="276" w:lineRule="auto"/>
              <w:jc w:val="both"/>
            </w:pPr>
            <w:r w:rsidRPr="00193FF0">
              <w:t>Eğitim-öğretim ve araştırmalarla ilgili politikalar ve stratejiler geliştirir.</w:t>
            </w:r>
          </w:p>
          <w:p w:rsidRPr="00193FF0" w:rsidR="00193FF0" w:rsidP="003824D4" w:rsidRDefault="00193FF0" w14:paraId="61F15B4F" w14:textId="13B7E0A5">
            <w:pPr>
              <w:numPr>
                <w:ilvl w:val="0"/>
                <w:numId w:val="45"/>
              </w:numPr>
              <w:spacing w:line="276" w:lineRule="auto"/>
              <w:jc w:val="both"/>
            </w:pPr>
            <w:r w:rsidRPr="00193FF0">
              <w:t>Müdürünün olmadığı zamanlarda yerine vekalet eder</w:t>
            </w:r>
            <w:r w:rsidRPr="00193FF0">
              <w:t>.</w:t>
            </w:r>
          </w:p>
          <w:p w:rsidRPr="00193FF0" w:rsidR="00193FF0" w:rsidP="003824D4" w:rsidRDefault="00193FF0" w14:paraId="46E2B588" w14:textId="58B4EE13">
            <w:pPr>
              <w:numPr>
                <w:ilvl w:val="0"/>
                <w:numId w:val="45"/>
              </w:numPr>
              <w:spacing w:line="276" w:lineRule="auto"/>
              <w:jc w:val="both"/>
            </w:pPr>
            <w:r w:rsidRPr="00193FF0">
              <w:t>Meslek Yüksekokulda yürütülen programların çıktı yeterliliklerinin belirlenmesini sağlar.</w:t>
            </w:r>
          </w:p>
          <w:p w:rsidR="001E3EB9" w:rsidP="00193FF0" w:rsidRDefault="00193FF0" w14:paraId="3732457F" w14:textId="396592B0">
            <w:pPr>
              <w:numPr>
                <w:ilvl w:val="0"/>
                <w:numId w:val="45"/>
              </w:numPr>
              <w:spacing w:line="276" w:lineRule="auto"/>
              <w:jc w:val="both"/>
            </w:pPr>
            <w:r w:rsidRPr="00193FF0">
              <w:t>Eğitim-öğretim ve araştırmalarla ilgili politikalar ve stratejiler geliştirir.</w:t>
            </w:r>
          </w:p>
          <w:p w:rsidR="003824D4" w:rsidP="003824D4" w:rsidRDefault="003824D4" w14:paraId="1EA0FC1F" w14:textId="77777777">
            <w:pPr>
              <w:numPr>
                <w:ilvl w:val="0"/>
                <w:numId w:val="45"/>
              </w:numPr>
              <w:spacing w:line="276" w:lineRule="auto"/>
              <w:jc w:val="both"/>
            </w:pPr>
            <w:r w:rsidRPr="00854E86">
              <w:t>Tüm çalışmalarını üniversitenin sahip olduğu Kalite Yönetim Sistemi standartlarına uygun olarak (TS EN ISO 9001,14001,50001 vb.) gerçekleştirmek, birimi adına bu kapsamda yapılan çalışmalara katkı sağlamak.</w:t>
            </w:r>
          </w:p>
          <w:p w:rsidR="00193FF0" w:rsidP="003824D4" w:rsidRDefault="00193FF0" w14:paraId="002C1EA8" w14:textId="29551BFC">
            <w:pPr>
              <w:numPr>
                <w:ilvl w:val="0"/>
                <w:numId w:val="45"/>
              </w:numPr>
              <w:spacing w:line="276" w:lineRule="auto"/>
              <w:jc w:val="both"/>
            </w:pPr>
            <w:r w:rsidRPr="00193FF0">
              <w:t>Müdürün görev alanı ile ilgili vereceği diğer işleri yapar.</w:t>
            </w:r>
          </w:p>
          <w:p w:rsidRPr="00064EF8" w:rsidR="008205FE" w:rsidP="003824D4" w:rsidRDefault="00800A2A" w14:paraId="20F4E2B7" w14:textId="77777777">
            <w:pPr>
              <w:numPr>
                <w:ilvl w:val="0"/>
                <w:numId w:val="45"/>
              </w:numPr>
              <w:spacing w:line="276" w:lineRule="auto"/>
              <w:jc w:val="both"/>
            </w:pPr>
            <w:r w:rsidRPr="00064EF8">
              <w:t xml:space="preserve">Görevlerinden dolayı </w:t>
            </w:r>
            <w:r w:rsidR="001E3EB9">
              <w:t xml:space="preserve">Yüksekokul Müdürüne </w:t>
            </w:r>
            <w:r w:rsidRPr="00064EF8">
              <w:t>karşı sorumludur.</w:t>
            </w:r>
          </w:p>
        </w:tc>
      </w:tr>
      <w:tr w:rsidRPr="00374CA0" w:rsidR="008205FE" w:rsidTr="00AA3DF7" w14:paraId="67484948" w14:textId="7777777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 w14:paraId="3B918339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800A2A" w:rsidP="00407B78" w:rsidRDefault="00800A2A" w14:paraId="5863E5F7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64EF8">
              <w:rPr>
                <w:rFonts w:ascii="Times New Roman" w:hAnsi="Times New Roman"/>
                <w:szCs w:val="24"/>
              </w:rPr>
              <w:t>UBYS imza yetkisi</w:t>
            </w:r>
          </w:p>
          <w:p w:rsidRPr="00407B78" w:rsidR="008205FE" w:rsidP="00407B78" w:rsidRDefault="00064EF8" w14:paraId="0B7A20C8" w14:textId="77777777">
            <w:pPr>
              <w:numPr>
                <w:ilvl w:val="0"/>
                <w:numId w:val="31"/>
              </w:numPr>
              <w:tabs>
                <w:tab w:val="left" w:pos="900"/>
              </w:tabs>
              <w:jc w:val="both"/>
            </w:pPr>
            <w:r w:rsidRPr="00064EF8">
              <w:t>Ofis programlarını etkin kullanabilme</w:t>
            </w:r>
          </w:p>
        </w:tc>
      </w:tr>
      <w:tr w:rsidRPr="00374CA0" w:rsidR="008205FE" w:rsidTr="00AA3DF7" w14:paraId="01093F1F" w14:textId="7777777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 w14:paraId="5B304AF0" w14:textId="77777777">
            <w:pPr>
              <w:spacing w:before="60" w:after="60"/>
              <w:rPr>
                <w:b/>
              </w:rPr>
            </w:pPr>
          </w:p>
          <w:p w:rsidR="008205FE" w:rsidP="00AA3DF7" w:rsidRDefault="008205FE" w14:paraId="66B7B5B9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 w14:paraId="30C3608F" w14:textId="77777777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525C2C6F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 w14:paraId="35217A0A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 w14:paraId="605391B2" w14:textId="77777777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00A2A" w:rsidTr="00B176EC" w14:paraId="4DF37146" w14:textId="77777777">
        <w:trPr>
          <w:trHeight w:val="1157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00A2A" w:rsidP="00800A2A" w:rsidRDefault="00800A2A" w14:paraId="5AC7397D" w14:textId="77777777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064EF8" w:rsidR="00800A2A" w:rsidP="00407B78" w:rsidRDefault="00800A2A" w14:paraId="27F55737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64EF8">
              <w:rPr>
                <w:bCs/>
                <w:color w:val="000000" w:themeColor="text1"/>
              </w:rPr>
              <w:t xml:space="preserve">657’ye tabi </w:t>
            </w:r>
            <w:r w:rsidR="00064EF8">
              <w:rPr>
                <w:bCs/>
                <w:color w:val="000000" w:themeColor="text1"/>
              </w:rPr>
              <w:t>o</w:t>
            </w:r>
            <w:r w:rsidRPr="00064EF8">
              <w:rPr>
                <w:bCs/>
                <w:color w:val="000000" w:themeColor="text1"/>
              </w:rPr>
              <w:t>lmak</w:t>
            </w:r>
          </w:p>
          <w:p w:rsidRPr="00064EF8" w:rsidR="00800A2A" w:rsidP="00407B78" w:rsidRDefault="00800A2A" w14:paraId="0A1FA004" w14:textId="77777777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064EF8">
              <w:rPr>
                <w:bCs/>
                <w:color w:val="000000" w:themeColor="text1"/>
              </w:rPr>
              <w:t>4 (dört) yıllık lisans mezunu olmak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930AA" w:rsidR="00064EF8" w:rsidP="00407B78" w:rsidRDefault="00800A2A" w14:paraId="7A4A746B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Resmi yazışma </w:t>
            </w:r>
            <w:r w:rsidRPr="00C930AA" w:rsidR="00064EF8">
              <w:rPr>
                <w:rFonts w:ascii="Times New Roman" w:hAnsi="Times New Roman"/>
              </w:rPr>
              <w:t xml:space="preserve">       </w:t>
            </w:r>
          </w:p>
          <w:p w:rsidRPr="00C930AA" w:rsidR="00800A2A" w:rsidP="00407B78" w:rsidRDefault="00064EF8" w14:paraId="15612B34" w14:textId="77777777">
            <w:pPr>
              <w:autoSpaceDE w:val="0"/>
              <w:autoSpaceDN w:val="0"/>
              <w:adjustRightInd w:val="0"/>
              <w:spacing w:before="60" w:after="60"/>
            </w:pPr>
            <w:r w:rsidRPr="00C930AA">
              <w:t xml:space="preserve">      </w:t>
            </w:r>
            <w:proofErr w:type="gramStart"/>
            <w:r w:rsidRPr="00C930AA" w:rsidR="00800A2A">
              <w:t>usulleri</w:t>
            </w:r>
            <w:proofErr w:type="gramEnd"/>
            <w:r w:rsidRPr="00C930AA" w:rsidR="00800A2A">
              <w:t xml:space="preserve"> bilgisi</w:t>
            </w:r>
          </w:p>
          <w:p w:rsidRPr="00C930AA" w:rsidR="00064EF8" w:rsidP="00407B78" w:rsidRDefault="00800A2A" w14:paraId="4BC326F5" w14:textId="777777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İstatistiki analiz </w:t>
            </w:r>
            <w:r w:rsidRPr="00C930AA" w:rsidR="00064EF8">
              <w:rPr>
                <w:rFonts w:ascii="Times New Roman" w:hAnsi="Times New Roman"/>
              </w:rPr>
              <w:t xml:space="preserve">   </w:t>
            </w:r>
          </w:p>
          <w:p w:rsidRPr="00C930AA" w:rsidR="00800A2A" w:rsidP="00407B78" w:rsidRDefault="00C930AA" w14:paraId="18BA6045" w14:textId="77777777">
            <w:pPr>
              <w:autoSpaceDE w:val="0"/>
              <w:autoSpaceDN w:val="0"/>
              <w:adjustRightInd w:val="0"/>
              <w:spacing w:before="60" w:after="60"/>
              <w:ind w:left="360"/>
            </w:pPr>
            <w:r w:rsidRPr="00C930AA">
              <w:t>B</w:t>
            </w:r>
            <w:r w:rsidRPr="00C930AA" w:rsidR="00800A2A">
              <w:t>ilgisi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930AA" w:rsidR="00064EF8" w:rsidP="00407B78" w:rsidRDefault="00800A2A" w14:paraId="410BF3AF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 xml:space="preserve">Analitik ve </w:t>
            </w:r>
            <w:r w:rsidRPr="00C930AA" w:rsidR="00064EF8">
              <w:rPr>
                <w:rFonts w:ascii="Times New Roman" w:hAnsi="Times New Roman"/>
              </w:rPr>
              <w:t xml:space="preserve">    </w:t>
            </w:r>
          </w:p>
          <w:p w:rsidRPr="00C930AA" w:rsidR="00064EF8" w:rsidP="00407B78" w:rsidRDefault="00064EF8" w14:paraId="02905865" w14:textId="77777777">
            <w:pPr>
              <w:spacing w:before="60" w:after="60"/>
            </w:pPr>
            <w:r w:rsidRPr="00C930AA">
              <w:t xml:space="preserve">     </w:t>
            </w:r>
            <w:proofErr w:type="gramStart"/>
            <w:r w:rsidRPr="00C930AA" w:rsidR="00800A2A">
              <w:t>sistematik</w:t>
            </w:r>
            <w:proofErr w:type="gramEnd"/>
            <w:r w:rsidRPr="00C930AA" w:rsidR="00800A2A">
              <w:t xml:space="preserve"> </w:t>
            </w:r>
            <w:r w:rsidRPr="00C930AA">
              <w:t xml:space="preserve">   </w:t>
            </w:r>
          </w:p>
          <w:p w:rsidRPr="00C930AA" w:rsidR="00800A2A" w:rsidP="00407B78" w:rsidRDefault="00064EF8" w14:paraId="769BC9AB" w14:textId="77777777">
            <w:pPr>
              <w:spacing w:before="60" w:after="60"/>
            </w:pPr>
            <w:r w:rsidRPr="00C930AA">
              <w:t xml:space="preserve">   </w:t>
            </w:r>
            <w:r w:rsidRPr="00C930AA" w:rsidR="00C930AA">
              <w:t xml:space="preserve"> </w:t>
            </w:r>
            <w:r w:rsidRPr="00C930AA">
              <w:t xml:space="preserve"> </w:t>
            </w:r>
            <w:proofErr w:type="gramStart"/>
            <w:r w:rsidRPr="00C930AA" w:rsidR="00800A2A">
              <w:t>çalışma</w:t>
            </w:r>
            <w:proofErr w:type="gramEnd"/>
            <w:r w:rsidRPr="00C930AA" w:rsidR="00800A2A">
              <w:t xml:space="preserve"> disiplini</w:t>
            </w:r>
          </w:p>
          <w:p w:rsidRPr="00C930AA" w:rsidR="00064EF8" w:rsidP="00064EF8" w:rsidRDefault="00064EF8" w14:paraId="5194A10E" w14:textId="77777777">
            <w:pPr>
              <w:spacing w:before="60" w:after="60"/>
            </w:pPr>
          </w:p>
        </w:tc>
      </w:tr>
      <w:tr w:rsidRPr="00374CA0" w:rsidR="00800A2A" w:rsidTr="00B176EC" w14:paraId="253353BC" w14:textId="77777777">
        <w:trPr>
          <w:trHeight w:val="856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00A2A" w:rsidP="00800A2A" w:rsidRDefault="00800A2A" w14:paraId="0F4D6672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00A2A" w:rsidP="00800A2A" w:rsidRDefault="00800A2A" w14:paraId="275FD8FD" w14:textId="77777777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C930AA" w:rsidR="00B176EC" w:rsidP="00C930AA" w:rsidRDefault="00B176EC" w14:paraId="231436E2" w14:textId="77777777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C930AA">
              <w:rPr>
                <w:rFonts w:ascii="Times New Roman" w:hAnsi="Times New Roman"/>
              </w:rPr>
              <w:t>Ekip liderliği vasfı</w:t>
            </w:r>
          </w:p>
          <w:p w:rsidRPr="00C930AA" w:rsidR="00800A2A" w:rsidP="00C930AA" w:rsidRDefault="00B176EC" w14:paraId="598A2ED4" w14:textId="77777777">
            <w:pPr>
              <w:pStyle w:val="ListeParagraf"/>
              <w:numPr>
                <w:ilvl w:val="0"/>
                <w:numId w:val="31"/>
              </w:numPr>
              <w:spacing w:before="60" w:after="60"/>
              <w:rPr>
                <w:bCs/>
              </w:rPr>
            </w:pPr>
            <w:r w:rsidRPr="00C930AA">
              <w:rPr>
                <w:rFonts w:ascii="Times New Roman" w:hAnsi="Times New Roman"/>
              </w:rPr>
              <w:t>Koordinasyon yapabilme</w:t>
            </w:r>
          </w:p>
        </w:tc>
      </w:tr>
      <w:tr w:rsidRPr="00374CA0" w:rsidR="00800A2A" w:rsidTr="00407B78" w14:paraId="53D413F4" w14:textId="77777777">
        <w:trPr>
          <w:trHeight w:val="1259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00A2A" w:rsidP="00800A2A" w:rsidRDefault="00800A2A" w14:paraId="3D20092C" w14:textId="777777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64EF8" w:rsidR="00B176EC" w:rsidP="00407B78" w:rsidRDefault="00B176EC" w14:paraId="110CA777" w14:textId="77777777">
            <w:pPr>
              <w:pStyle w:val="ListeParagraf"/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/>
              </w:rPr>
            </w:pPr>
            <w:r w:rsidRPr="00064EF8">
              <w:rPr>
                <w:rFonts w:ascii="Times New Roman" w:hAnsi="Times New Roman"/>
              </w:rPr>
              <w:t>Görevli olduğu Birim dâhilinde çalışan personel ile danışmanlık (bilgilendirme ve yönlendirme) ilişkisi,</w:t>
            </w:r>
          </w:p>
          <w:p w:rsidRPr="00B176EC" w:rsidR="00B176EC" w:rsidP="00407B78" w:rsidRDefault="00B176EC" w14:paraId="2D8148D6" w14:textId="77777777">
            <w:pPr>
              <w:pStyle w:val="ListeParagraf"/>
              <w:numPr>
                <w:ilvl w:val="0"/>
                <w:numId w:val="31"/>
              </w:numPr>
              <w:spacing w:line="240" w:lineRule="auto"/>
            </w:pPr>
            <w:r w:rsidRPr="00064EF8">
              <w:rPr>
                <w:rFonts w:ascii="Times New Roman" w:hAnsi="Times New Roman"/>
              </w:rPr>
              <w:t>Görevli olduğu birimin alt birimleri ile kalite sistemlerine yönelik kontrol, sevk ve idare etme ilişkisi mevcuttur.</w:t>
            </w:r>
          </w:p>
        </w:tc>
      </w:tr>
      <w:tr w:rsidRPr="00374CA0" w:rsidR="00800A2A" w:rsidTr="00AA3DF7" w14:paraId="7B42C291" w14:textId="7777777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00A2A" w:rsidP="00800A2A" w:rsidRDefault="00800A2A" w14:paraId="0A0E6C28" w14:textId="77777777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407B78" w:rsidR="00B176EC" w:rsidP="00407B78" w:rsidRDefault="00B176EC" w14:paraId="6657FF50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2547 Sayılı Yükseköğretim Kanunu</w:t>
            </w:r>
          </w:p>
          <w:p w:rsidRPr="00407B78" w:rsidR="00B176EC" w:rsidP="00407B78" w:rsidRDefault="00B176EC" w14:paraId="58EA9686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5018 Sayılı Kamu Mali Yönetim ve Kontrol Kanunu</w:t>
            </w:r>
          </w:p>
          <w:p w:rsidRPr="00407B78" w:rsidR="00B176EC" w:rsidP="00407B78" w:rsidRDefault="00B176EC" w14:paraId="3A9D7330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rFonts w:ascii="Times New Roman" w:hAnsi="Times New Roman"/>
                <w:bCs/>
                <w:color w:val="000000" w:themeColor="text1"/>
                <w:szCs w:val="24"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6698 Sayılı Kişisel Verilerin Korunması Kanunu</w:t>
            </w:r>
          </w:p>
          <w:p w:rsidRPr="00064EF8" w:rsidR="00800A2A" w:rsidP="00407B78" w:rsidRDefault="00B176EC" w14:paraId="4558D07A" w14:textId="77777777">
            <w:pPr>
              <w:pStyle w:val="ListeParagraf"/>
              <w:numPr>
                <w:ilvl w:val="0"/>
                <w:numId w:val="31"/>
              </w:numPr>
              <w:spacing w:before="60" w:after="60" w:line="240" w:lineRule="auto"/>
              <w:rPr>
                <w:bCs/>
              </w:rPr>
            </w:pPr>
            <w:r w:rsidRPr="00407B78">
              <w:rPr>
                <w:rFonts w:ascii="Times New Roman" w:hAnsi="Times New Roman"/>
                <w:bCs/>
                <w:color w:val="000000" w:themeColor="text1"/>
                <w:szCs w:val="24"/>
              </w:rPr>
              <w:t>İzmir Bakırçay Üniversitesi tarafından yayınlanan yönergeler</w:t>
            </w:r>
          </w:p>
        </w:tc>
      </w:tr>
    </w:tbl>
    <w:p w:rsidR="001A711F" w:rsidP="0057697B" w:rsidRDefault="001A711F" w14:paraId="4B2F243E" w14:textId="77777777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530"/>
      </w:tblGrid>
      <w:tr w:rsidR="001A711F" w:rsidTr="00FA7E74" w14:paraId="6FC13AAD" w14:textId="77777777">
        <w:trPr>
          <w:trHeight w:val="98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6A8E4A31" w14:textId="77777777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FA7E74" w14:paraId="68968DBF" w14:textId="77777777">
        <w:trPr>
          <w:trHeight w:val="143"/>
          <w:jc w:val="right"/>
        </w:trPr>
        <w:tc>
          <w:tcPr>
            <w:tcW w:w="6530" w:type="dxa"/>
            <w:vAlign w:val="center"/>
          </w:tcPr>
          <w:p w:rsidR="001A711F" w:rsidP="006E5CE3" w:rsidRDefault="001A711F" w14:paraId="62F4E8DF" w14:textId="77777777">
            <w:pPr>
              <w:jc w:val="center"/>
              <w:rPr>
                <w:b/>
              </w:rPr>
            </w:pPr>
          </w:p>
        </w:tc>
      </w:tr>
      <w:tr w:rsidR="001A711F" w:rsidTr="00FA7E74" w14:paraId="1DF90CBA" w14:textId="77777777">
        <w:trPr>
          <w:trHeight w:val="552"/>
          <w:jc w:val="right"/>
        </w:trPr>
        <w:tc>
          <w:tcPr>
            <w:tcW w:w="6530" w:type="dxa"/>
            <w:vAlign w:val="center"/>
          </w:tcPr>
          <w:p w:rsidRPr="001A711F" w:rsidR="001A711F" w:rsidP="006E5CE3" w:rsidRDefault="001A711F" w14:paraId="72C8D750" w14:textId="77777777">
            <w:pPr>
              <w:jc w:val="center"/>
            </w:pPr>
          </w:p>
        </w:tc>
      </w:tr>
    </w:tbl>
    <w:p w:rsidR="00407B78" w:rsidP="008205FE" w:rsidRDefault="00407B78" w14:paraId="766A0E5D" w14:textId="77777777">
      <w:pPr>
        <w:rPr>
          <w:b/>
        </w:rPr>
      </w:pPr>
    </w:p>
    <w:p w:rsidR="00407B78" w:rsidP="008205FE" w:rsidRDefault="00407B78" w14:paraId="5DB5FAF9" w14:textId="77777777">
      <w:pPr>
        <w:rPr>
          <w:b/>
        </w:rPr>
      </w:pPr>
    </w:p>
    <w:p w:rsidRPr="00A40877" w:rsidR="008205FE" w:rsidP="008205FE" w:rsidRDefault="008205FE" w14:paraId="2969FF98" w14:textId="77777777">
      <w:pPr>
        <w:rPr>
          <w:b/>
        </w:rPr>
      </w:pPr>
      <w:r>
        <w:rPr>
          <w:b/>
        </w:rPr>
        <w:t>TEBELLÜĞ EDEN</w:t>
      </w:r>
    </w:p>
    <w:p w:rsidR="008205FE" w:rsidP="008205FE" w:rsidRDefault="008205FE" w14:paraId="627F3B97" w14:textId="77777777"/>
    <w:p w:rsidR="008205FE" w:rsidP="008205FE" w:rsidRDefault="008205FE" w14:paraId="461DF3BC" w14:textId="77777777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Pr="007E165A" w:rsidR="00407B78" w:rsidP="008205FE" w:rsidRDefault="00407B78" w14:paraId="061C5203" w14:textId="77777777">
      <w:pPr>
        <w:jc w:val="both"/>
      </w:pPr>
    </w:p>
    <w:p w:rsidR="008205FE" w:rsidP="008205FE" w:rsidRDefault="008205FE" w14:paraId="0782E0FC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 w14:paraId="7AB6CAB3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42FDD73F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1F377277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2D2F0C42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00F60F54" w14:textId="77777777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 w14:paraId="5E45D776" w14:textId="77777777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 w14:paraId="518B3647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64AE33E8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0A0A3DA0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45EADDA5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35C28BAD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38679F83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7A5F2FAA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30B48D1C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19964ADC" w14:textId="77777777">
            <w:pPr>
              <w:jc w:val="center"/>
              <w:rPr>
                <w:b/>
              </w:rPr>
            </w:pPr>
          </w:p>
        </w:tc>
      </w:tr>
      <w:tr w:rsidRPr="000B29FC" w:rsidR="00031771" w:rsidTr="00031771" w14:paraId="0273C197" w14:textId="77777777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 w14:paraId="037536B4" w14:textId="77777777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 w14:paraId="42C05C7A" w14:textId="77777777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 w14:paraId="68A879ED" w14:textId="77777777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 w14:paraId="225A6F7D" w14:textId="77777777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 w14:paraId="2DD673A8" w14:textId="77777777"/>
    <w:sectPr w:rsidR="008205FE" w:rsidSect="00762640">
      <w:footerReference r:id="Rb70117b2443347c5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46E" w14:textId="77777777" w:rsidR="00762640" w:rsidRDefault="00762640">
      <w:r>
        <w:separator/>
      </w:r>
    </w:p>
  </w:endnote>
  <w:endnote w:type="continuationSeparator" w:id="0">
    <w:p w14:paraId="150FB70D" w14:textId="77777777" w:rsidR="00762640" w:rsidRDefault="0076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91F0567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EACE" w14:textId="77777777" w:rsidR="00762640" w:rsidRDefault="00762640">
      <w:r>
        <w:separator/>
      </w:r>
    </w:p>
  </w:footnote>
  <w:footnote w:type="continuationSeparator" w:id="0">
    <w:p w14:paraId="2621A673" w14:textId="77777777" w:rsidR="00762640" w:rsidRDefault="0076264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5387"/>
      <w:gridCol w:w="2621"/>
    </w:tblGrid>
    <w:tr w:rsidRPr="006A0EAB" w:rsidR="00F91F41" w:rsidTr="00E726A7" w14:paraId="73F30026" w14:textId="77777777">
      <w:trPr>
        <w:cantSplit/>
        <w:trHeight w:val="981"/>
      </w:trPr>
      <w:tc>
        <w:tcPr>
          <w:tcW w:w="219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7B11" w:rsidP="004B7359" w:rsidRDefault="00F97B11" w14:paraId="3B45B0C5" w14:textId="77777777">
          <w:pPr>
            <w:rPr>
              <w:b/>
              <w:sz w:val="18"/>
              <w:szCs w:val="18"/>
            </w:rPr>
          </w:pPr>
        </w:p>
        <w:p w:rsidR="00F97B11" w:rsidP="00063FC3" w:rsidRDefault="00F97B11" w14:paraId="7B9B4C2E" w14:textId="77777777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4B7359" w:rsidRDefault="00E37528" w14:paraId="0FC68004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561461C3" wp14:anchorId="528BBE67">
                <wp:simplePos x="0" y="0"/>
                <wp:positionH relativeFrom="column">
                  <wp:posOffset>-5080</wp:posOffset>
                </wp:positionH>
                <wp:positionV relativeFrom="paragraph">
                  <wp:posOffset>128270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4D29E44E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5B286FC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395537A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922EFD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1543EB84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Menemen Meslek Yüksekokulu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9AEDA20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E726A7" w14:paraId="4E16531B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C599BAE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387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24B62F04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YÜKSEKOKUL MÜDÜR YARDIMCISI GÖREV TANIM FORMU</w:t>
          </w: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7C3666E5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GT/MMY/04</w:t>
          </w:r>
        </w:p>
      </w:tc>
    </w:tr>
    <w:tr w:rsidRPr="006A0EAB" w:rsidR="00F91F41" w:rsidTr="00E726A7" w14:paraId="3C5C2AD8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97F0CA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A150DF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04C60937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8.08.2023</w:t>
          </w:r>
        </w:p>
      </w:tc>
    </w:tr>
    <w:tr w:rsidRPr="006A0EAB" w:rsidR="00F91F41" w:rsidTr="00E726A7" w14:paraId="7F437118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6E46C3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741892A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6DC02474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01/16.01.2024</w:t>
          </w:r>
        </w:p>
      </w:tc>
    </w:tr>
    <w:tr w:rsidRPr="006A0EAB" w:rsidR="00F91F41" w:rsidTr="00E726A7" w14:paraId="039D2ACF" w14:textId="77777777">
      <w:trPr>
        <w:cantSplit/>
        <w:trHeight w:val="72"/>
      </w:trPr>
      <w:tc>
        <w:tcPr>
          <w:tcW w:w="219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956A8C4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387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C955B90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62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38E6A6E3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F80009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D00E69A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2060"/>
    <w:multiLevelType w:val="hybridMultilevel"/>
    <w:tmpl w:val="B58AF480"/>
    <w:lvl w:ilvl="0" w:tplc="60645A8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087"/>
    <w:multiLevelType w:val="hybridMultilevel"/>
    <w:tmpl w:val="95626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E400DF"/>
    <w:multiLevelType w:val="hybridMultilevel"/>
    <w:tmpl w:val="489A9B0A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D9A4451"/>
    <w:multiLevelType w:val="hybridMultilevel"/>
    <w:tmpl w:val="1930A4B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8444A"/>
    <w:multiLevelType w:val="hybridMultilevel"/>
    <w:tmpl w:val="F2125166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425E2"/>
    <w:multiLevelType w:val="hybridMultilevel"/>
    <w:tmpl w:val="585C36F2"/>
    <w:lvl w:ilvl="0" w:tplc="6D0E2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961CF1"/>
    <w:multiLevelType w:val="hybridMultilevel"/>
    <w:tmpl w:val="E028056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F73476"/>
    <w:multiLevelType w:val="hybridMultilevel"/>
    <w:tmpl w:val="B5D40350"/>
    <w:lvl w:ilvl="0" w:tplc="6E7C1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97424B"/>
    <w:multiLevelType w:val="hybridMultilevel"/>
    <w:tmpl w:val="F976D7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8953796">
    <w:abstractNumId w:val="10"/>
  </w:num>
  <w:num w:numId="2" w16cid:durableId="1516962404">
    <w:abstractNumId w:val="41"/>
  </w:num>
  <w:num w:numId="3" w16cid:durableId="1792288825">
    <w:abstractNumId w:val="15"/>
  </w:num>
  <w:num w:numId="4" w16cid:durableId="1872181935">
    <w:abstractNumId w:val="18"/>
  </w:num>
  <w:num w:numId="5" w16cid:durableId="1999454622">
    <w:abstractNumId w:val="32"/>
  </w:num>
  <w:num w:numId="6" w16cid:durableId="1539735178">
    <w:abstractNumId w:val="35"/>
  </w:num>
  <w:num w:numId="7" w16cid:durableId="529804417">
    <w:abstractNumId w:val="11"/>
  </w:num>
  <w:num w:numId="8" w16cid:durableId="943683936">
    <w:abstractNumId w:val="26"/>
  </w:num>
  <w:num w:numId="9" w16cid:durableId="88624056">
    <w:abstractNumId w:val="22"/>
  </w:num>
  <w:num w:numId="10" w16cid:durableId="735513194">
    <w:abstractNumId w:val="17"/>
  </w:num>
  <w:num w:numId="11" w16cid:durableId="459887547">
    <w:abstractNumId w:val="30"/>
  </w:num>
  <w:num w:numId="12" w16cid:durableId="742216230">
    <w:abstractNumId w:val="38"/>
  </w:num>
  <w:num w:numId="13" w16cid:durableId="2065249531">
    <w:abstractNumId w:val="2"/>
  </w:num>
  <w:num w:numId="14" w16cid:durableId="799421514">
    <w:abstractNumId w:val="12"/>
  </w:num>
  <w:num w:numId="15" w16cid:durableId="1760559931">
    <w:abstractNumId w:val="24"/>
  </w:num>
  <w:num w:numId="16" w16cid:durableId="1638804825">
    <w:abstractNumId w:val="25"/>
  </w:num>
  <w:num w:numId="17" w16cid:durableId="541670729">
    <w:abstractNumId w:val="14"/>
  </w:num>
  <w:num w:numId="18" w16cid:durableId="352192212">
    <w:abstractNumId w:val="23"/>
  </w:num>
  <w:num w:numId="19" w16cid:durableId="1285577607">
    <w:abstractNumId w:val="31"/>
  </w:num>
  <w:num w:numId="20" w16cid:durableId="2122063924">
    <w:abstractNumId w:val="19"/>
  </w:num>
  <w:num w:numId="21" w16cid:durableId="1877768870">
    <w:abstractNumId w:val="27"/>
  </w:num>
  <w:num w:numId="22" w16cid:durableId="2024045668">
    <w:abstractNumId w:val="9"/>
  </w:num>
  <w:num w:numId="23" w16cid:durableId="1431318776">
    <w:abstractNumId w:val="13"/>
  </w:num>
  <w:num w:numId="24" w16cid:durableId="993990786">
    <w:abstractNumId w:val="8"/>
  </w:num>
  <w:num w:numId="25" w16cid:durableId="1414085452">
    <w:abstractNumId w:val="33"/>
  </w:num>
  <w:num w:numId="26" w16cid:durableId="900217150">
    <w:abstractNumId w:val="34"/>
  </w:num>
  <w:num w:numId="27" w16cid:durableId="606039813">
    <w:abstractNumId w:val="21"/>
  </w:num>
  <w:num w:numId="28" w16cid:durableId="1533882917">
    <w:abstractNumId w:val="29"/>
  </w:num>
  <w:num w:numId="29" w16cid:durableId="1264846008">
    <w:abstractNumId w:val="1"/>
  </w:num>
  <w:num w:numId="30" w16cid:durableId="1643195414">
    <w:abstractNumId w:val="0"/>
    <w:lvlOverride w:ilvl="0">
      <w:startOverride w:val="1"/>
    </w:lvlOverride>
  </w:num>
  <w:num w:numId="31" w16cid:durableId="1275166247">
    <w:abstractNumId w:val="5"/>
  </w:num>
  <w:num w:numId="32" w16cid:durableId="1996299381">
    <w:abstractNumId w:val="37"/>
  </w:num>
  <w:num w:numId="33" w16cid:durableId="1167332160">
    <w:abstractNumId w:val="1"/>
  </w:num>
  <w:num w:numId="34" w16cid:durableId="276065751">
    <w:abstractNumId w:val="4"/>
  </w:num>
  <w:num w:numId="35" w16cid:durableId="781221749">
    <w:abstractNumId w:val="39"/>
  </w:num>
  <w:num w:numId="36" w16cid:durableId="1436436143">
    <w:abstractNumId w:val="36"/>
  </w:num>
  <w:num w:numId="37" w16cid:durableId="734089635">
    <w:abstractNumId w:val="7"/>
  </w:num>
  <w:num w:numId="38" w16cid:durableId="8265453">
    <w:abstractNumId w:val="6"/>
  </w:num>
  <w:num w:numId="39" w16cid:durableId="1755129362">
    <w:abstractNumId w:val="28"/>
  </w:num>
  <w:num w:numId="40" w16cid:durableId="1516503391">
    <w:abstractNumId w:val="20"/>
  </w:num>
  <w:num w:numId="41" w16cid:durableId="1862546674">
    <w:abstractNumId w:val="3"/>
  </w:num>
  <w:num w:numId="42" w16cid:durableId="928347791">
    <w:abstractNumId w:val="1"/>
  </w:num>
  <w:num w:numId="43" w16cid:durableId="449010293">
    <w:abstractNumId w:val="5"/>
  </w:num>
  <w:num w:numId="44" w16cid:durableId="1146627044">
    <w:abstractNumId w:val="40"/>
  </w:num>
  <w:num w:numId="45" w16cid:durableId="449055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F0"/>
    <w:rsid w:val="000300DC"/>
    <w:rsid w:val="00031771"/>
    <w:rsid w:val="000412C1"/>
    <w:rsid w:val="00053E2F"/>
    <w:rsid w:val="00060910"/>
    <w:rsid w:val="00063FC3"/>
    <w:rsid w:val="0006410D"/>
    <w:rsid w:val="00064EF8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93FF0"/>
    <w:rsid w:val="001A711F"/>
    <w:rsid w:val="001B4140"/>
    <w:rsid w:val="001B565D"/>
    <w:rsid w:val="001C4693"/>
    <w:rsid w:val="001D5704"/>
    <w:rsid w:val="001D59C1"/>
    <w:rsid w:val="001E3EB9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1194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32E9"/>
    <w:rsid w:val="00344D22"/>
    <w:rsid w:val="003472FD"/>
    <w:rsid w:val="003600DB"/>
    <w:rsid w:val="00361C85"/>
    <w:rsid w:val="00363291"/>
    <w:rsid w:val="00374CA0"/>
    <w:rsid w:val="00376816"/>
    <w:rsid w:val="0037716E"/>
    <w:rsid w:val="003824D4"/>
    <w:rsid w:val="003909AB"/>
    <w:rsid w:val="003974FE"/>
    <w:rsid w:val="003C0C1E"/>
    <w:rsid w:val="003E2A56"/>
    <w:rsid w:val="003E3954"/>
    <w:rsid w:val="003E3BA1"/>
    <w:rsid w:val="003E68C9"/>
    <w:rsid w:val="003E78A7"/>
    <w:rsid w:val="003F6507"/>
    <w:rsid w:val="00400C7D"/>
    <w:rsid w:val="00407B78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BA7"/>
    <w:rsid w:val="004B12DA"/>
    <w:rsid w:val="004B5C60"/>
    <w:rsid w:val="004B7359"/>
    <w:rsid w:val="004C02CD"/>
    <w:rsid w:val="004D59B1"/>
    <w:rsid w:val="004E65BC"/>
    <w:rsid w:val="004F131F"/>
    <w:rsid w:val="0050417B"/>
    <w:rsid w:val="00510DE4"/>
    <w:rsid w:val="00525D79"/>
    <w:rsid w:val="00533A92"/>
    <w:rsid w:val="00540626"/>
    <w:rsid w:val="00544A0A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1262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4B2D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2640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0A2A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2CBD"/>
    <w:rsid w:val="00886B88"/>
    <w:rsid w:val="00892D7F"/>
    <w:rsid w:val="008A45DE"/>
    <w:rsid w:val="008A5F9F"/>
    <w:rsid w:val="008B08B1"/>
    <w:rsid w:val="008C23DD"/>
    <w:rsid w:val="008C35CC"/>
    <w:rsid w:val="008C53C8"/>
    <w:rsid w:val="008D315B"/>
    <w:rsid w:val="008D6F12"/>
    <w:rsid w:val="008E3E1F"/>
    <w:rsid w:val="00905D19"/>
    <w:rsid w:val="00917FCC"/>
    <w:rsid w:val="00922EFD"/>
    <w:rsid w:val="00923FDD"/>
    <w:rsid w:val="009305C9"/>
    <w:rsid w:val="009367E7"/>
    <w:rsid w:val="00942066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1411"/>
    <w:rsid w:val="00A77709"/>
    <w:rsid w:val="00A809A6"/>
    <w:rsid w:val="00A84055"/>
    <w:rsid w:val="00AA379F"/>
    <w:rsid w:val="00AB048E"/>
    <w:rsid w:val="00AC5E08"/>
    <w:rsid w:val="00AE4D5B"/>
    <w:rsid w:val="00B02767"/>
    <w:rsid w:val="00B03356"/>
    <w:rsid w:val="00B07092"/>
    <w:rsid w:val="00B07283"/>
    <w:rsid w:val="00B17298"/>
    <w:rsid w:val="00B176EC"/>
    <w:rsid w:val="00B22D72"/>
    <w:rsid w:val="00B243FD"/>
    <w:rsid w:val="00B2465E"/>
    <w:rsid w:val="00B260A3"/>
    <w:rsid w:val="00B27352"/>
    <w:rsid w:val="00B5060E"/>
    <w:rsid w:val="00B50E21"/>
    <w:rsid w:val="00B6187A"/>
    <w:rsid w:val="00B62E1D"/>
    <w:rsid w:val="00B73E1B"/>
    <w:rsid w:val="00B7587B"/>
    <w:rsid w:val="00B80733"/>
    <w:rsid w:val="00B909D0"/>
    <w:rsid w:val="00B9367C"/>
    <w:rsid w:val="00B93BE3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30AA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A47A7"/>
    <w:rsid w:val="00DB3F54"/>
    <w:rsid w:val="00DB6E7B"/>
    <w:rsid w:val="00DB742A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319AB"/>
    <w:rsid w:val="00E37528"/>
    <w:rsid w:val="00E46C65"/>
    <w:rsid w:val="00E5752B"/>
    <w:rsid w:val="00E64E64"/>
    <w:rsid w:val="00E71B83"/>
    <w:rsid w:val="00E726A7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12B2"/>
    <w:rsid w:val="00F2091D"/>
    <w:rsid w:val="00F23934"/>
    <w:rsid w:val="00F24081"/>
    <w:rsid w:val="00F325F3"/>
    <w:rsid w:val="00F4071E"/>
    <w:rsid w:val="00F415A9"/>
    <w:rsid w:val="00F417E4"/>
    <w:rsid w:val="00F42F72"/>
    <w:rsid w:val="00F45D50"/>
    <w:rsid w:val="00F46C3B"/>
    <w:rsid w:val="00F5201B"/>
    <w:rsid w:val="00F60BD2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A7E74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8A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CB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ListeNumaras">
    <w:name w:val="List Number"/>
    <w:basedOn w:val="Normal"/>
    <w:uiPriority w:val="99"/>
    <w:unhideWhenUsed/>
    <w:rsid w:val="00800A2A"/>
    <w:pPr>
      <w:numPr>
        <w:numId w:val="30"/>
      </w:numPr>
      <w:spacing w:before="60" w:after="60"/>
      <w:jc w:val="both"/>
    </w:pPr>
    <w:rPr>
      <w:sz w:val="20"/>
      <w:szCs w:val="20"/>
    </w:rPr>
  </w:style>
  <w:style w:type="paragraph" w:styleId="SonNotMetni">
    <w:name w:val="endnote text"/>
    <w:basedOn w:val="Normal"/>
    <w:link w:val="SonNotMetniChar"/>
    <w:rsid w:val="00E37528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37528"/>
  </w:style>
  <w:style w:type="character" w:styleId="SonNotBavurusu">
    <w:name w:val="endnote reference"/>
    <w:basedOn w:val="VarsaylanParagrafYazTipi"/>
    <w:rsid w:val="00E375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b70117b2443347c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Yüksekokul Müdür yardımcısı Görev Tanım Formu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Emin AKÇA</dc:creator>
  <cp:keywords/>
  <cp:lastModifiedBy>Emin AKÇA</cp:lastModifiedBy>
  <cp:revision>1</cp:revision>
  <cp:lastPrinted>2018-09-24T13:03:00Z</cp:lastPrinted>
  <dcterms:created xsi:type="dcterms:W3CDTF">2024-01-11T12:32:00Z</dcterms:created>
  <dcterms:modified xsi:type="dcterms:W3CDTF">2024-01-11T12:38:00Z</dcterms:modified>
</cp:coreProperties>
</file>